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4B" w:rsidP="6274B713" w:rsidRDefault="009926CB" w14:textId="7D9C1B7E" w14:paraId="68D7ACDA">
      <w:pPr>
        <w:spacing w:line="360" w:lineRule="auto"/>
        <w:jc w:val="center"/>
        <w:rPr>
          <w:b w:val="1"/>
          <w:bCs w:val="1"/>
          <w:color w:val="000000"/>
          <w:sz w:val="24"/>
          <w:szCs w:val="24"/>
        </w:rPr>
      </w:pPr>
      <w:bookmarkStart w:name="_GoBack" w:id="0"/>
      <w:bookmarkEnd w:id="0"/>
      <w:r>
        <w:rPr>
          <w:b/>
          <w:color w:val="000000"/>
          <w:sz w:val="24"/>
          <w:szCs w:val="24"/>
        </w:rPr>
        <w:softHyphen/>
      </w:r>
      <w:r>
        <w:rPr>
          <w:b/>
          <w:color w:val="000000"/>
          <w:sz w:val="24"/>
          <w:szCs w:val="24"/>
        </w:rPr>
        <w:softHyphen/>
      </w:r>
      <w:r>
        <w:rPr>
          <w:b/>
          <w:color w:val="000000"/>
          <w:sz w:val="24"/>
          <w:szCs w:val="24"/>
        </w:rPr>
        <w:softHyphen/>
      </w:r>
      <w:r w:rsidRPr="6274B713" w:rsidR="00A90BD1">
        <w:rPr>
          <w:b w:val="1"/>
          <w:bCs w:val="1"/>
          <w:color w:val="000000"/>
          <w:sz w:val="24"/>
          <w:szCs w:val="24"/>
        </w:rPr>
        <w:t>TERMO DE COMPROMISSO DE ESTÁGIO</w:t>
      </w:r>
      <w:r w:rsidRPr="6274B713" w:rsidR="004746DB">
        <w:rPr>
          <w:b w:val="1"/>
          <w:bCs w:val="1"/>
          <w:color w:val="000000"/>
          <w:sz w:val="24"/>
          <w:szCs w:val="24"/>
        </w:rPr>
        <w:t xml:space="preserve"> </w:t>
      </w:r>
      <w:r w:rsidRPr="6274B713" w:rsidR="00DC53A0">
        <w:rPr>
          <w:b w:val="1"/>
          <w:bCs w:val="1"/>
          <w:color w:val="000000"/>
          <w:sz w:val="24"/>
          <w:szCs w:val="24"/>
        </w:rPr>
        <w:t>NÃO OBRIGATÓRIO</w:t>
      </w:r>
    </w:p>
    <w:p w:rsidR="00075E4B" w:rsidP="00075E4B" w:rsidRDefault="57D5AD7C" w14:paraId="30CDB1F3" w14:textId="29FC7333">
      <w:pPr>
        <w:spacing w:line="360" w:lineRule="auto"/>
        <w:ind w:firstLine="708"/>
        <w:jc w:val="both"/>
        <w:rPr>
          <w:sz w:val="24"/>
          <w:szCs w:val="24"/>
        </w:rPr>
      </w:pPr>
      <w:r w:rsidRPr="1017B2EC" w:rsidR="57D5AD7C">
        <w:rPr>
          <w:color w:val="000000" w:themeColor="text1" w:themeTint="FF" w:themeShade="FF"/>
          <w:sz w:val="24"/>
          <w:szCs w:val="24"/>
        </w:rPr>
        <w:t xml:space="preserve">Aos </w:t>
      </w:r>
      <w:r w:rsidRPr="1017B2EC" w:rsidR="026D83AB">
        <w:rPr>
          <w:color w:val="000000" w:themeColor="text1" w:themeTint="FF" w:themeShade="FF"/>
          <w:sz w:val="24"/>
          <w:szCs w:val="24"/>
        </w:rPr>
        <w:t>____</w:t>
      </w:r>
      <w:r w:rsidRPr="1017B2EC" w:rsidR="57D5AD7C">
        <w:rPr>
          <w:b w:val="1"/>
          <w:bCs w:val="1"/>
          <w:sz w:val="24"/>
          <w:szCs w:val="24"/>
        </w:rPr>
        <w:t xml:space="preserve"> </w:t>
      </w:r>
      <w:r w:rsidRPr="1017B2EC" w:rsidR="57D5AD7C">
        <w:rPr>
          <w:color w:val="000000" w:themeColor="text1" w:themeTint="FF" w:themeShade="FF"/>
          <w:sz w:val="24"/>
          <w:szCs w:val="24"/>
        </w:rPr>
        <w:t>dia</w:t>
      </w:r>
      <w:r w:rsidRPr="1017B2EC" w:rsidR="009076EE">
        <w:rPr>
          <w:color w:val="000000" w:themeColor="text1" w:themeTint="FF" w:themeShade="FF"/>
          <w:sz w:val="24"/>
          <w:szCs w:val="24"/>
        </w:rPr>
        <w:t xml:space="preserve"> </w:t>
      </w:r>
      <w:r w:rsidRPr="1017B2EC" w:rsidR="57D5AD7C">
        <w:rPr>
          <w:color w:val="000000" w:themeColor="text1" w:themeTint="FF" w:themeShade="FF"/>
          <w:sz w:val="24"/>
          <w:szCs w:val="24"/>
        </w:rPr>
        <w:t xml:space="preserve">(s) do mês de </w:t>
      </w:r>
      <w:r w:rsidRPr="1017B2EC" w:rsidR="67018345">
        <w:rPr>
          <w:color w:val="000000" w:themeColor="text1" w:themeTint="FF" w:themeShade="FF"/>
          <w:sz w:val="24"/>
          <w:szCs w:val="24"/>
        </w:rPr>
        <w:t>_________</w:t>
      </w:r>
      <w:r w:rsidRPr="1017B2EC" w:rsidR="57D5AD7C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017B2EC" w:rsidR="57D5AD7C">
        <w:rPr>
          <w:color w:val="000000" w:themeColor="text1" w:themeTint="FF" w:themeShade="FF"/>
          <w:sz w:val="24"/>
          <w:szCs w:val="24"/>
        </w:rPr>
        <w:t>de 20</w:t>
      </w:r>
      <w:r w:rsidRPr="1017B2EC" w:rsidR="25E7BC64">
        <w:rPr>
          <w:color w:val="000000" w:themeColor="text1" w:themeTint="FF" w:themeShade="FF"/>
          <w:sz w:val="24"/>
          <w:szCs w:val="24"/>
        </w:rPr>
        <w:t>2</w:t>
      </w:r>
      <w:r w:rsidRPr="1017B2EC" w:rsidR="5856F4EB">
        <w:rPr>
          <w:color w:val="000000" w:themeColor="text1" w:themeTint="FF" w:themeShade="FF"/>
          <w:sz w:val="24"/>
          <w:szCs w:val="24"/>
        </w:rPr>
        <w:t>4</w:t>
      </w:r>
      <w:r w:rsidRPr="1017B2EC" w:rsidR="57D5AD7C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017B2EC" w:rsidR="57D5AD7C">
        <w:rPr>
          <w:color w:val="000000" w:themeColor="text1" w:themeTint="FF" w:themeShade="FF"/>
          <w:sz w:val="24"/>
          <w:szCs w:val="24"/>
        </w:rPr>
        <w:t>na cidade de</w:t>
      </w:r>
      <w:r w:rsidRPr="1017B2EC" w:rsidR="57D5AD7C">
        <w:rPr>
          <w:b w:val="1"/>
          <w:bCs w:val="1"/>
          <w:color w:val="000000" w:themeColor="text1" w:themeTint="FF" w:themeShade="FF"/>
          <w:sz w:val="24"/>
          <w:szCs w:val="24"/>
        </w:rPr>
        <w:t xml:space="preserve"> São Luís – MA, </w:t>
      </w:r>
      <w:r w:rsidRPr="1017B2EC" w:rsidR="57D5AD7C">
        <w:rPr>
          <w:color w:val="000000" w:themeColor="text1" w:themeTint="FF" w:themeShade="FF"/>
          <w:sz w:val="24"/>
          <w:szCs w:val="24"/>
        </w:rPr>
        <w:t xml:space="preserve">neste ato, as partes a seguir nomeadas: </w:t>
      </w:r>
      <w:r w:rsidRPr="1017B2EC" w:rsidR="57D5AD7C">
        <w:rPr>
          <w:b w:val="1"/>
          <w:bCs w:val="1"/>
          <w:color w:val="000000" w:themeColor="text1" w:themeTint="FF" w:themeShade="FF"/>
          <w:sz w:val="24"/>
          <w:szCs w:val="24"/>
        </w:rPr>
        <w:t xml:space="preserve">UNIVERSIDADE ESTADUAL DO MARANHÃO, </w:t>
      </w:r>
      <w:r w:rsidRPr="1017B2EC" w:rsidR="57D5AD7C">
        <w:rPr>
          <w:color w:val="000000" w:themeColor="text1" w:themeTint="FF" w:themeShade="FF"/>
          <w:sz w:val="24"/>
          <w:szCs w:val="24"/>
        </w:rPr>
        <w:t>denominada INSTITUIÇÃO DE ENSINO</w:t>
      </w:r>
      <w:r w:rsidRPr="1017B2EC" w:rsidR="57D5AD7C">
        <w:rPr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  <w:r w:rsidRPr="1017B2EC" w:rsidR="57D5AD7C">
        <w:rPr>
          <w:color w:val="000000" w:themeColor="text1" w:themeTint="FF" w:themeShade="FF"/>
          <w:sz w:val="24"/>
          <w:szCs w:val="24"/>
        </w:rPr>
        <w:t xml:space="preserve">com sede na Cidade Universitária Paulo VI, Av. Lourenço Vieira da Silva, nº 1000 - Bairro: Jardim São </w:t>
      </w:r>
      <w:r w:rsidRPr="1017B2EC" w:rsidR="00075E4B">
        <w:rPr>
          <w:color w:val="000000" w:themeColor="text1" w:themeTint="FF" w:themeShade="FF"/>
          <w:sz w:val="24"/>
          <w:szCs w:val="24"/>
        </w:rPr>
        <w:t>Cristóvão</w:t>
      </w:r>
      <w:r w:rsidRPr="1017B2EC" w:rsidR="57D5AD7C">
        <w:rPr>
          <w:color w:val="000000" w:themeColor="text1" w:themeTint="FF" w:themeShade="FF"/>
          <w:sz w:val="24"/>
          <w:szCs w:val="24"/>
        </w:rPr>
        <w:t>, CEP 65055-310 – São Luís/MA, representada pela Pró–Reitoria de Graduação n</w:t>
      </w:r>
      <w:r w:rsidRPr="1017B2EC" w:rsidR="009076EE">
        <w:rPr>
          <w:color w:val="000000" w:themeColor="text1" w:themeTint="FF" w:themeShade="FF"/>
          <w:sz w:val="24"/>
          <w:szCs w:val="24"/>
        </w:rPr>
        <w:t xml:space="preserve">a pessoa da </w:t>
      </w:r>
      <w:r w:rsidRPr="1017B2EC" w:rsidR="009076EE">
        <w:rPr>
          <w:b w:val="1"/>
          <w:bCs w:val="1"/>
          <w:color w:val="000000" w:themeColor="text1" w:themeTint="FF" w:themeShade="FF"/>
          <w:sz w:val="24"/>
          <w:szCs w:val="24"/>
        </w:rPr>
        <w:t xml:space="preserve">Profa. Dra. </w:t>
      </w:r>
      <w:r w:rsidRPr="1017B2EC" w:rsidR="00162C92">
        <w:rPr>
          <w:b w:val="1"/>
          <w:bCs w:val="1"/>
          <w:color w:val="000000" w:themeColor="text1" w:themeTint="FF" w:themeShade="FF"/>
          <w:sz w:val="24"/>
          <w:szCs w:val="24"/>
        </w:rPr>
        <w:t>Monica Piccolo Almeida Chaves</w:t>
      </w:r>
      <w:r w:rsidRPr="1017B2EC" w:rsidR="009076EE">
        <w:rPr>
          <w:color w:val="000000" w:themeColor="text1" w:themeTint="FF" w:themeShade="FF"/>
          <w:sz w:val="24"/>
          <w:szCs w:val="24"/>
        </w:rPr>
        <w:t>, cargo Pró-Reitora de Graduação</w:t>
      </w:r>
      <w:r w:rsidRPr="1017B2EC" w:rsidR="57D5AD7C">
        <w:rPr>
          <w:b w:val="1"/>
          <w:bCs w:val="1"/>
          <w:color w:val="000000" w:themeColor="text1" w:themeTint="FF" w:themeShade="FF"/>
          <w:sz w:val="24"/>
          <w:szCs w:val="24"/>
        </w:rPr>
        <w:t>,</w:t>
      </w:r>
      <w:r w:rsidRPr="1017B2EC" w:rsidR="009076EE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017B2EC" w:rsidR="009076EE">
        <w:rPr>
          <w:color w:val="000000" w:themeColor="text1" w:themeTint="FF" w:themeShade="FF"/>
          <w:sz w:val="24"/>
          <w:szCs w:val="24"/>
        </w:rPr>
        <w:t xml:space="preserve">e </w:t>
      </w:r>
      <w:r w:rsidRPr="1017B2EC" w:rsidR="020A0EEE">
        <w:rPr>
          <w:color w:val="000000" w:themeColor="text1" w:themeTint="FF" w:themeShade="FF"/>
          <w:sz w:val="24"/>
          <w:szCs w:val="24"/>
        </w:rPr>
        <w:t>a</w:t>
      </w:r>
      <w:r w:rsidRPr="1017B2EC" w:rsidR="68212AD5">
        <w:rPr>
          <w:color w:val="000000" w:themeColor="text1" w:themeTint="FF" w:themeShade="FF"/>
          <w:sz w:val="24"/>
          <w:szCs w:val="24"/>
        </w:rPr>
        <w:t>(</w:t>
      </w:r>
      <w:r w:rsidRPr="1017B2EC" w:rsidR="009076EE">
        <w:rPr>
          <w:color w:val="000000" w:themeColor="text1" w:themeTint="FF" w:themeShade="FF"/>
          <w:sz w:val="24"/>
          <w:szCs w:val="24"/>
        </w:rPr>
        <w:t>o</w:t>
      </w:r>
      <w:r w:rsidRPr="1017B2EC" w:rsidR="1704ADBD">
        <w:rPr>
          <w:color w:val="000000" w:themeColor="text1" w:themeTint="FF" w:themeShade="FF"/>
          <w:sz w:val="24"/>
          <w:szCs w:val="24"/>
        </w:rPr>
        <w:t>)</w:t>
      </w:r>
      <w:r w:rsidRPr="1017B2EC" w:rsidR="009076EE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017B2EC" w:rsidR="3D3EBC35">
        <w:rPr>
          <w:b w:val="1"/>
          <w:bCs w:val="1"/>
          <w:color w:val="000000" w:themeColor="text1" w:themeTint="FF" w:themeShade="FF"/>
          <w:sz w:val="24"/>
          <w:szCs w:val="24"/>
        </w:rPr>
        <w:t>______________________________</w:t>
      </w:r>
      <w:r w:rsidRPr="1017B2EC" w:rsidR="009076EE">
        <w:rPr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  <w:r w:rsidRPr="1017B2EC" w:rsidR="57D5AD7C">
        <w:rPr>
          <w:color w:val="000000" w:themeColor="text1" w:themeTint="FF" w:themeShade="FF"/>
          <w:sz w:val="24"/>
          <w:szCs w:val="24"/>
        </w:rPr>
        <w:t>denominada UNIDADE CONCEDENTE</w:t>
      </w:r>
      <w:r w:rsidRPr="1017B2EC" w:rsidR="57D5AD7C">
        <w:rPr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  <w:r w:rsidRPr="1017B2EC" w:rsidR="009076EE">
        <w:rPr>
          <w:color w:val="000000" w:themeColor="text1" w:themeTint="FF" w:themeShade="FF"/>
          <w:sz w:val="24"/>
          <w:szCs w:val="24"/>
        </w:rPr>
        <w:t xml:space="preserve">representada </w:t>
      </w:r>
      <w:r w:rsidRPr="1017B2EC" w:rsidR="56475B34">
        <w:rPr>
          <w:color w:val="000000" w:themeColor="text1" w:themeTint="FF" w:themeShade="FF"/>
          <w:sz w:val="24"/>
          <w:szCs w:val="24"/>
        </w:rPr>
        <w:t>_______________________________</w:t>
      </w:r>
      <w:r w:rsidRPr="1017B2EC" w:rsidR="009076EE">
        <w:rPr>
          <w:color w:val="000000" w:themeColor="text1" w:themeTint="FF" w:themeShade="FF"/>
          <w:sz w:val="24"/>
          <w:szCs w:val="24"/>
        </w:rPr>
        <w:t>, c</w:t>
      </w:r>
      <w:r w:rsidRPr="1017B2EC" w:rsidR="4CACD291">
        <w:rPr>
          <w:color w:val="000000" w:themeColor="text1" w:themeTint="FF" w:themeShade="FF"/>
          <w:sz w:val="24"/>
          <w:szCs w:val="24"/>
        </w:rPr>
        <w:t>argo:________________</w:t>
      </w:r>
      <w:r w:rsidRPr="1017B2EC" w:rsidR="009076EE">
        <w:rPr>
          <w:color w:val="000000" w:themeColor="text1" w:themeTint="FF" w:themeShade="FF"/>
          <w:sz w:val="24"/>
          <w:szCs w:val="24"/>
        </w:rPr>
        <w:t xml:space="preserve">, </w:t>
      </w:r>
      <w:r w:rsidRPr="1017B2EC" w:rsidR="009076EE">
        <w:rPr>
          <w:sz w:val="24"/>
          <w:szCs w:val="24"/>
        </w:rPr>
        <w:t>e o</w:t>
      </w:r>
      <w:r w:rsidRPr="1017B2EC" w:rsidR="57D5AD7C">
        <w:rPr>
          <w:sz w:val="24"/>
          <w:szCs w:val="24"/>
        </w:rPr>
        <w:t xml:space="preserve"> ESTAGIÁRI</w:t>
      </w:r>
      <w:r w:rsidRPr="1017B2EC" w:rsidR="00E1773B">
        <w:rPr>
          <w:sz w:val="24"/>
          <w:szCs w:val="24"/>
        </w:rPr>
        <w:t>O</w:t>
      </w:r>
      <w:r w:rsidRPr="1017B2EC" w:rsidR="00CC7764">
        <w:rPr>
          <w:b w:val="1"/>
          <w:bCs w:val="1"/>
          <w:sz w:val="24"/>
          <w:szCs w:val="24"/>
        </w:rPr>
        <w:t xml:space="preserve"> </w:t>
      </w:r>
      <w:r w:rsidRPr="1017B2EC" w:rsidR="00037B83">
        <w:rPr>
          <w:b w:val="1"/>
          <w:bCs w:val="1"/>
          <w:sz w:val="24"/>
          <w:szCs w:val="24"/>
        </w:rPr>
        <w:t>____________</w:t>
      </w:r>
      <w:r w:rsidRPr="1017B2EC" w:rsidR="3BAD54A7">
        <w:rPr>
          <w:b w:val="1"/>
          <w:bCs w:val="1"/>
          <w:sz w:val="24"/>
          <w:szCs w:val="24"/>
        </w:rPr>
        <w:t>_____</w:t>
      </w:r>
      <w:r w:rsidRPr="1017B2EC" w:rsidR="00037B83">
        <w:rPr>
          <w:b w:val="1"/>
          <w:bCs w:val="1"/>
          <w:sz w:val="24"/>
          <w:szCs w:val="24"/>
        </w:rPr>
        <w:t>_</w:t>
      </w:r>
      <w:r w:rsidRPr="1017B2EC" w:rsidR="009076EE">
        <w:rPr>
          <w:b w:val="1"/>
          <w:bCs w:val="1"/>
          <w:sz w:val="24"/>
          <w:szCs w:val="24"/>
        </w:rPr>
        <w:t xml:space="preserve">, </w:t>
      </w:r>
      <w:r w:rsidRPr="1017B2EC" w:rsidR="6455EC33">
        <w:rPr>
          <w:b w:val="0"/>
          <w:bCs w:val="0"/>
          <w:sz w:val="24"/>
          <w:szCs w:val="24"/>
        </w:rPr>
        <w:t>CPF:</w:t>
      </w:r>
      <w:r w:rsidRPr="1017B2EC" w:rsidR="6455EC33">
        <w:rPr>
          <w:b w:val="1"/>
          <w:bCs w:val="1"/>
          <w:sz w:val="24"/>
          <w:szCs w:val="24"/>
        </w:rPr>
        <w:t xml:space="preserve"> ______________-____,</w:t>
      </w:r>
      <w:r w:rsidRPr="1017B2EC" w:rsidR="6455EC33">
        <w:rPr>
          <w:b w:val="0"/>
          <w:bCs w:val="0"/>
          <w:sz w:val="24"/>
          <w:szCs w:val="24"/>
        </w:rPr>
        <w:t xml:space="preserve"> RG: ______________-</w:t>
      </w:r>
      <w:r w:rsidRPr="1017B2EC" w:rsidR="2C9C2EA7">
        <w:rPr>
          <w:b w:val="0"/>
          <w:bCs w:val="0"/>
          <w:sz w:val="24"/>
          <w:szCs w:val="24"/>
        </w:rPr>
        <w:t>_</w:t>
      </w:r>
      <w:r w:rsidRPr="1017B2EC" w:rsidR="6455EC33">
        <w:rPr>
          <w:b w:val="0"/>
          <w:bCs w:val="0"/>
          <w:sz w:val="24"/>
          <w:szCs w:val="24"/>
        </w:rPr>
        <w:t>_</w:t>
      </w:r>
      <w:r w:rsidRPr="1017B2EC" w:rsidR="2C9C2EA7">
        <w:rPr>
          <w:b w:val="0"/>
          <w:bCs w:val="0"/>
          <w:sz w:val="24"/>
          <w:szCs w:val="24"/>
        </w:rPr>
        <w:t>_</w:t>
      </w:r>
      <w:r w:rsidRPr="1017B2EC" w:rsidR="6455EC33">
        <w:rPr>
          <w:b w:val="0"/>
          <w:bCs w:val="0"/>
          <w:sz w:val="24"/>
          <w:szCs w:val="24"/>
        </w:rPr>
        <w:t>,</w:t>
      </w:r>
      <w:r w:rsidRPr="1017B2EC" w:rsidR="6455EC33">
        <w:rPr>
          <w:b w:val="1"/>
          <w:bCs w:val="1"/>
          <w:sz w:val="24"/>
          <w:szCs w:val="24"/>
        </w:rPr>
        <w:t xml:space="preserve"> </w:t>
      </w:r>
      <w:r w:rsidRPr="1017B2EC" w:rsidR="009076EE">
        <w:rPr>
          <w:sz w:val="24"/>
          <w:szCs w:val="24"/>
        </w:rPr>
        <w:t>e</w:t>
      </w:r>
      <w:r w:rsidRPr="1017B2EC" w:rsidR="57D5AD7C">
        <w:rPr>
          <w:sz w:val="24"/>
          <w:szCs w:val="24"/>
        </w:rPr>
        <w:t>ndereço</w:t>
      </w:r>
      <w:r w:rsidRPr="1017B2EC" w:rsidR="23673CB5">
        <w:rPr>
          <w:sz w:val="24"/>
          <w:szCs w:val="24"/>
        </w:rPr>
        <w:t>:</w:t>
      </w:r>
      <w:r w:rsidRPr="1017B2EC" w:rsidR="00075419">
        <w:rPr>
          <w:sz w:val="24"/>
          <w:szCs w:val="24"/>
        </w:rPr>
        <w:t xml:space="preserve"> </w:t>
      </w:r>
      <w:r w:rsidRPr="1017B2EC" w:rsidR="4E48A2F2">
        <w:rPr>
          <w:sz w:val="24"/>
          <w:szCs w:val="24"/>
        </w:rPr>
        <w:t>________________</w:t>
      </w:r>
      <w:r w:rsidRPr="1017B2EC" w:rsidR="009076EE">
        <w:rPr>
          <w:sz w:val="24"/>
          <w:szCs w:val="24"/>
        </w:rPr>
        <w:t>, UF:</w:t>
      </w:r>
      <w:r w:rsidRPr="1017B2EC" w:rsidR="5F55EE1B">
        <w:rPr>
          <w:sz w:val="24"/>
          <w:szCs w:val="24"/>
        </w:rPr>
        <w:t>___</w:t>
      </w:r>
      <w:r w:rsidRPr="1017B2EC" w:rsidR="57D5AD7C">
        <w:rPr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  <w:r w:rsidRPr="1017B2EC" w:rsidR="57D5AD7C">
        <w:rPr>
          <w:color w:val="000000" w:themeColor="text1" w:themeTint="FF" w:themeShade="FF"/>
          <w:sz w:val="24"/>
          <w:szCs w:val="24"/>
        </w:rPr>
        <w:t xml:space="preserve">regularmente matriculado no </w:t>
      </w:r>
      <w:r w:rsidRPr="1017B2EC" w:rsidR="2A573FDD">
        <w:rPr>
          <w:color w:val="000000" w:themeColor="text1" w:themeTint="FF" w:themeShade="FF"/>
          <w:sz w:val="24"/>
          <w:szCs w:val="24"/>
        </w:rPr>
        <w:t>_</w:t>
      </w:r>
      <w:r w:rsidRPr="1017B2EC" w:rsidR="5EE2509B">
        <w:rPr>
          <w:color w:val="000000" w:themeColor="text1" w:themeTint="FF" w:themeShade="FF"/>
          <w:sz w:val="24"/>
          <w:szCs w:val="24"/>
        </w:rPr>
        <w:t>_</w:t>
      </w:r>
      <w:r w:rsidRPr="1017B2EC" w:rsidR="2A573FDD">
        <w:rPr>
          <w:color w:val="000000" w:themeColor="text1" w:themeTint="FF" w:themeShade="FF"/>
          <w:sz w:val="24"/>
          <w:szCs w:val="24"/>
        </w:rPr>
        <w:t>_</w:t>
      </w:r>
      <w:r w:rsidRPr="1017B2EC" w:rsidR="57D5AD7C">
        <w:rPr>
          <w:color w:val="000000" w:themeColor="text1" w:themeTint="FF" w:themeShade="FF"/>
          <w:sz w:val="24"/>
          <w:szCs w:val="24"/>
        </w:rPr>
        <w:t xml:space="preserve"> período do curso de</w:t>
      </w:r>
      <w:r w:rsidRPr="1017B2EC" w:rsidR="57D5AD7C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017B2EC" w:rsidR="2B4CA4C1">
        <w:rPr>
          <w:b w:val="1"/>
          <w:bCs w:val="1"/>
          <w:color w:val="000000" w:themeColor="text1" w:themeTint="FF" w:themeShade="FF"/>
          <w:sz w:val="24"/>
          <w:szCs w:val="24"/>
        </w:rPr>
        <w:t>______________</w:t>
      </w:r>
      <w:r w:rsidRPr="1017B2EC" w:rsidR="00075E4B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017B2EC" w:rsidR="57D5AD7C">
        <w:rPr>
          <w:color w:val="000000" w:themeColor="text1" w:themeTint="FF" w:themeShade="FF"/>
          <w:sz w:val="24"/>
          <w:szCs w:val="24"/>
        </w:rPr>
        <w:t>celebram entre si este acordo de cooperação, convencionando as cláusulas e condições seguintes:</w:t>
      </w:r>
    </w:p>
    <w:p w:rsidRPr="00075E4B" w:rsidR="001120D9" w:rsidP="00075E4B" w:rsidRDefault="001120D9" w14:paraId="0130A7D3" w14:textId="5E3096A9">
      <w:pPr>
        <w:spacing w:line="360" w:lineRule="auto"/>
        <w:jc w:val="both"/>
        <w:rPr>
          <w:sz w:val="24"/>
          <w:szCs w:val="24"/>
        </w:rPr>
      </w:pPr>
      <w:r w:rsidRPr="00DB6973">
        <w:rPr>
          <w:b/>
          <w:color w:val="000000"/>
          <w:sz w:val="24"/>
          <w:szCs w:val="24"/>
        </w:rPr>
        <w:t>CLÁUSULA 1ª</w:t>
      </w:r>
    </w:p>
    <w:p w:rsidR="001120D9" w:rsidP="008B62ED" w:rsidRDefault="00EF2B97" w14:paraId="5268BA56" w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Este a</w:t>
      </w:r>
      <w:r w:rsidRPr="00DB6973" w:rsidR="001120D9">
        <w:rPr>
          <w:color w:val="000000"/>
          <w:sz w:val="24"/>
          <w:szCs w:val="24"/>
        </w:rPr>
        <w:t xml:space="preserve">cordo de Cooperação tem por objetivo formalizar as condições básicas para realização de </w:t>
      </w:r>
      <w:r w:rsidRPr="00DB6973">
        <w:rPr>
          <w:color w:val="000000"/>
          <w:sz w:val="24"/>
          <w:szCs w:val="24"/>
        </w:rPr>
        <w:t>e</w:t>
      </w:r>
      <w:r w:rsidRPr="00DB6973" w:rsidR="001120D9">
        <w:rPr>
          <w:color w:val="000000"/>
          <w:sz w:val="24"/>
          <w:szCs w:val="24"/>
        </w:rPr>
        <w:t xml:space="preserve">stágio de </w:t>
      </w:r>
      <w:r w:rsidRPr="00DB6973">
        <w:rPr>
          <w:color w:val="000000"/>
          <w:sz w:val="24"/>
          <w:szCs w:val="24"/>
        </w:rPr>
        <w:t>e</w:t>
      </w:r>
      <w:r w:rsidRPr="00DB6973" w:rsidR="001120D9">
        <w:rPr>
          <w:color w:val="000000"/>
          <w:sz w:val="24"/>
          <w:szCs w:val="24"/>
        </w:rPr>
        <w:t>studantes da INSTITUIÇÃO DE ENSINO junto à UNI</w:t>
      </w:r>
      <w:r w:rsidRPr="00DB6973">
        <w:rPr>
          <w:color w:val="000000"/>
          <w:sz w:val="24"/>
          <w:szCs w:val="24"/>
        </w:rPr>
        <w:t xml:space="preserve">DADE CONCEDENTE, o qual </w:t>
      </w:r>
      <w:r w:rsidRPr="00DB6973" w:rsidR="001120D9">
        <w:rPr>
          <w:color w:val="000000"/>
          <w:sz w:val="24"/>
          <w:szCs w:val="24"/>
        </w:rPr>
        <w:t>deve ser interesse para enriquecimento curricular e ped</w:t>
      </w:r>
      <w:r w:rsidR="00605F4E">
        <w:rPr>
          <w:color w:val="000000"/>
          <w:sz w:val="24"/>
          <w:szCs w:val="24"/>
        </w:rPr>
        <w:t>agogicamente útil, entendido o e</w:t>
      </w:r>
      <w:r w:rsidRPr="00DB6973" w:rsidR="001120D9">
        <w:rPr>
          <w:color w:val="000000"/>
          <w:sz w:val="24"/>
          <w:szCs w:val="24"/>
        </w:rPr>
        <w:t xml:space="preserve">stágio </w:t>
      </w:r>
      <w:r w:rsidR="00605F4E">
        <w:rPr>
          <w:color w:val="000000"/>
          <w:sz w:val="24"/>
          <w:szCs w:val="24"/>
        </w:rPr>
        <w:t>n</w:t>
      </w:r>
      <w:r w:rsidRPr="00DB6973">
        <w:rPr>
          <w:color w:val="000000"/>
          <w:sz w:val="24"/>
          <w:szCs w:val="24"/>
        </w:rPr>
        <w:t xml:space="preserve">ão </w:t>
      </w:r>
      <w:r w:rsidR="00605F4E">
        <w:rPr>
          <w:color w:val="000000"/>
          <w:sz w:val="24"/>
          <w:szCs w:val="24"/>
        </w:rPr>
        <w:t>o</w:t>
      </w:r>
      <w:r w:rsidRPr="00DB6973" w:rsidR="008D7948">
        <w:rPr>
          <w:color w:val="000000"/>
          <w:sz w:val="24"/>
          <w:szCs w:val="24"/>
        </w:rPr>
        <w:t xml:space="preserve">brigatório </w:t>
      </w:r>
      <w:r w:rsidRPr="00DB6973" w:rsidR="001120D9">
        <w:rPr>
          <w:color w:val="000000"/>
          <w:sz w:val="24"/>
          <w:szCs w:val="24"/>
        </w:rPr>
        <w:t xml:space="preserve">como uma </w:t>
      </w:r>
      <w:r w:rsidRPr="00DB6973">
        <w:rPr>
          <w:color w:val="000000"/>
          <w:sz w:val="24"/>
          <w:szCs w:val="24"/>
        </w:rPr>
        <w:t>estratégia de profissionalização que integra o processo de ensino-aprendizagem</w:t>
      </w:r>
      <w:r w:rsidRPr="00DB6973" w:rsidR="001120D9">
        <w:rPr>
          <w:color w:val="000000"/>
          <w:sz w:val="24"/>
          <w:szCs w:val="24"/>
        </w:rPr>
        <w:t xml:space="preserve">. </w:t>
      </w:r>
    </w:p>
    <w:p w:rsidRPr="008B62ED" w:rsidR="001120D9" w:rsidP="005C4939" w:rsidRDefault="00075419" w14:paraId="3D9C5BB6" w14:textId="5A49F863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CLÁUSULA </w:t>
      </w:r>
      <w:r w:rsidRPr="00DB6973" w:rsidR="001120D9">
        <w:rPr>
          <w:b/>
          <w:color w:val="000000"/>
          <w:sz w:val="24"/>
          <w:szCs w:val="24"/>
        </w:rPr>
        <w:t>2ª</w:t>
      </w:r>
    </w:p>
    <w:p w:rsidR="002A233F" w:rsidP="00075419" w:rsidRDefault="001120D9" w14:paraId="0A37501D" w14:textId="76CE97D0">
      <w:pPr>
        <w:pStyle w:val="Corpodetexto3"/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Em decorrência do presente </w:t>
      </w:r>
      <w:r w:rsidR="009926CB">
        <w:rPr>
          <w:color w:val="000000"/>
          <w:sz w:val="24"/>
          <w:szCs w:val="24"/>
        </w:rPr>
        <w:t>a</w:t>
      </w:r>
      <w:r w:rsidR="000847E6">
        <w:rPr>
          <w:color w:val="000000"/>
          <w:sz w:val="24"/>
          <w:szCs w:val="24"/>
        </w:rPr>
        <w:t>cordo, celebra</w:t>
      </w:r>
      <w:r w:rsidRPr="00DB6973">
        <w:rPr>
          <w:color w:val="000000"/>
          <w:sz w:val="24"/>
          <w:szCs w:val="24"/>
        </w:rPr>
        <w:t>-se um TER</w:t>
      </w:r>
      <w:r w:rsidR="009926CB">
        <w:rPr>
          <w:color w:val="000000"/>
          <w:sz w:val="24"/>
          <w:szCs w:val="24"/>
        </w:rPr>
        <w:t>MO DE COMPROMISSO DE ESTÁGIO</w:t>
      </w:r>
      <w:r w:rsidRPr="00DB6973">
        <w:rPr>
          <w:color w:val="000000"/>
          <w:sz w:val="24"/>
          <w:szCs w:val="24"/>
        </w:rPr>
        <w:t xml:space="preserve">, entre o </w:t>
      </w:r>
      <w:r w:rsidR="00D218A6">
        <w:rPr>
          <w:color w:val="000000"/>
          <w:sz w:val="24"/>
          <w:szCs w:val="24"/>
        </w:rPr>
        <w:t>ESTAGIÁRIO</w:t>
      </w:r>
      <w:r w:rsidRPr="00DB6973">
        <w:rPr>
          <w:color w:val="000000"/>
          <w:sz w:val="24"/>
          <w:szCs w:val="24"/>
        </w:rPr>
        <w:t xml:space="preserve"> e a UNIDADE CONCEDENTE, com </w:t>
      </w:r>
      <w:r w:rsidRPr="00DB6973" w:rsidR="00C17669">
        <w:rPr>
          <w:color w:val="000000"/>
          <w:sz w:val="24"/>
          <w:szCs w:val="24"/>
        </w:rPr>
        <w:t xml:space="preserve">a participação </w:t>
      </w:r>
      <w:r w:rsidRPr="00DB6973">
        <w:rPr>
          <w:color w:val="000000"/>
          <w:sz w:val="24"/>
          <w:szCs w:val="24"/>
        </w:rPr>
        <w:t>e assinatura da INSTITUIÇÃO DE EN</w:t>
      </w:r>
      <w:r w:rsidRPr="00DB6973" w:rsidR="009776D3">
        <w:rPr>
          <w:color w:val="000000"/>
          <w:sz w:val="24"/>
          <w:szCs w:val="24"/>
        </w:rPr>
        <w:t>SINO, nos termos da Lei 11.788/08</w:t>
      </w:r>
      <w:r w:rsidRPr="00DB6973">
        <w:rPr>
          <w:color w:val="000000"/>
          <w:sz w:val="24"/>
          <w:szCs w:val="24"/>
        </w:rPr>
        <w:t>, o qual constituirá comprovante da inexistência de vínculo empregatício.</w:t>
      </w:r>
    </w:p>
    <w:p w:rsidR="00104261" w:rsidP="00104261" w:rsidRDefault="00D218A6" w14:paraId="60F461AE" w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3</w:t>
      </w:r>
      <w:r w:rsidRPr="00DB6973" w:rsidR="001120D9">
        <w:rPr>
          <w:b/>
          <w:color w:val="000000"/>
          <w:sz w:val="24"/>
          <w:szCs w:val="24"/>
        </w:rPr>
        <w:t>ª</w:t>
      </w:r>
    </w:p>
    <w:p w:rsidRPr="00075419" w:rsidR="0080447B" w:rsidP="005C4939" w:rsidRDefault="001120D9" w14:paraId="5DAB6C7B" w14:textId="62CAD956">
      <w:pPr>
        <w:spacing w:before="240" w:after="240" w:line="360" w:lineRule="auto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O </w:t>
      </w:r>
      <w:r w:rsidRPr="00DB6973" w:rsidR="00D218A6">
        <w:rPr>
          <w:color w:val="000000"/>
          <w:sz w:val="24"/>
          <w:szCs w:val="24"/>
        </w:rPr>
        <w:t>TERMO DE COMPROMISSO DE ESTÁGIO NÃO OBRIGATÓRIO</w:t>
      </w:r>
      <w:r w:rsidRPr="00DB6973">
        <w:rPr>
          <w:color w:val="000000"/>
          <w:sz w:val="24"/>
          <w:szCs w:val="24"/>
        </w:rPr>
        <w:t xml:space="preserve">, que decorre do </w:t>
      </w:r>
      <w:r w:rsidRPr="00DB6973" w:rsidR="00D218A6">
        <w:rPr>
          <w:color w:val="000000"/>
          <w:sz w:val="24"/>
          <w:szCs w:val="24"/>
        </w:rPr>
        <w:t xml:space="preserve">acordo de cooperação, </w:t>
      </w:r>
      <w:r w:rsidRPr="00DB6973">
        <w:rPr>
          <w:color w:val="000000"/>
          <w:sz w:val="24"/>
          <w:szCs w:val="24"/>
        </w:rPr>
        <w:t>tem por finalidade particularizar a relação jurídica especial entre o ESTAGIÁRIO</w:t>
      </w:r>
      <w:r w:rsidRPr="00DB6973" w:rsidR="00003246">
        <w:rPr>
          <w:color w:val="000000"/>
          <w:sz w:val="24"/>
          <w:szCs w:val="24"/>
        </w:rPr>
        <w:t xml:space="preserve"> </w:t>
      </w:r>
      <w:r w:rsidRPr="00DB6973">
        <w:rPr>
          <w:color w:val="000000"/>
          <w:sz w:val="24"/>
          <w:szCs w:val="24"/>
        </w:rPr>
        <w:t xml:space="preserve">e a UNIDADE CONCEDENTE, caracterizando a </w:t>
      </w:r>
      <w:r w:rsidRPr="008B62ED">
        <w:rPr>
          <w:b/>
          <w:color w:val="000000"/>
          <w:sz w:val="24"/>
          <w:szCs w:val="24"/>
        </w:rPr>
        <w:t>não vinculação empregatícia</w:t>
      </w:r>
      <w:r w:rsidRPr="00DB6973">
        <w:rPr>
          <w:color w:val="000000"/>
          <w:sz w:val="24"/>
          <w:szCs w:val="24"/>
        </w:rPr>
        <w:t>.</w:t>
      </w:r>
    </w:p>
    <w:p w:rsidRPr="00D218A6" w:rsidR="001120D9" w:rsidP="005C4939" w:rsidRDefault="00D218A6" w14:paraId="7B277F36" w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4</w:t>
      </w:r>
      <w:r w:rsidRPr="00DB6973" w:rsidR="001120D9">
        <w:rPr>
          <w:b/>
          <w:color w:val="000000"/>
          <w:sz w:val="24"/>
          <w:szCs w:val="24"/>
        </w:rPr>
        <w:t>ª</w:t>
      </w:r>
    </w:p>
    <w:p w:rsidRPr="00DB6973" w:rsidR="001120D9" w:rsidP="008B62ED" w:rsidRDefault="001120D9" w14:paraId="678B82D1" w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lastRenderedPageBreak/>
        <w:t xml:space="preserve">Ficam compromissadas entre as partes </w:t>
      </w:r>
      <w:r w:rsidR="000847E6">
        <w:rPr>
          <w:color w:val="000000"/>
          <w:sz w:val="24"/>
          <w:szCs w:val="24"/>
        </w:rPr>
        <w:t xml:space="preserve">as </w:t>
      </w:r>
      <w:r w:rsidRPr="00DB6973">
        <w:rPr>
          <w:color w:val="000000"/>
          <w:sz w:val="24"/>
          <w:szCs w:val="24"/>
        </w:rPr>
        <w:t xml:space="preserve">seguintes condições básicas para a realização do </w:t>
      </w:r>
      <w:r w:rsidRPr="00DB6973" w:rsidR="00D218A6">
        <w:rPr>
          <w:color w:val="000000"/>
          <w:sz w:val="24"/>
          <w:szCs w:val="24"/>
        </w:rPr>
        <w:t>estágio</w:t>
      </w:r>
      <w:r w:rsidRPr="00DB6973">
        <w:rPr>
          <w:color w:val="000000"/>
          <w:sz w:val="24"/>
          <w:szCs w:val="24"/>
        </w:rPr>
        <w:t xml:space="preserve"> </w:t>
      </w:r>
      <w:r w:rsidRPr="00DB6973" w:rsidR="00E52685">
        <w:rPr>
          <w:color w:val="000000"/>
          <w:sz w:val="24"/>
          <w:szCs w:val="24"/>
        </w:rPr>
        <w:t>não</w:t>
      </w:r>
      <w:r w:rsidRPr="00DB6973" w:rsidR="00C06159">
        <w:rPr>
          <w:color w:val="000000"/>
          <w:sz w:val="24"/>
          <w:szCs w:val="24"/>
        </w:rPr>
        <w:t xml:space="preserve"> </w:t>
      </w:r>
      <w:r w:rsidRPr="00DB6973" w:rsidR="00E52685">
        <w:rPr>
          <w:color w:val="000000"/>
          <w:sz w:val="24"/>
          <w:szCs w:val="24"/>
        </w:rPr>
        <w:t>obrigatório</w:t>
      </w:r>
      <w:r w:rsidRPr="00DB6973">
        <w:rPr>
          <w:color w:val="000000"/>
          <w:sz w:val="24"/>
          <w:szCs w:val="24"/>
        </w:rPr>
        <w:t>:</w:t>
      </w:r>
    </w:p>
    <w:p w:rsidRPr="00DB6973" w:rsidR="001120D9" w:rsidP="00C06159" w:rsidRDefault="00D218A6" w14:paraId="120A34A2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6274B713" w:rsidR="00D218A6">
        <w:rPr>
          <w:b w:val="1"/>
          <w:bCs w:val="1"/>
          <w:color w:val="000000"/>
          <w:sz w:val="24"/>
          <w:szCs w:val="24"/>
        </w:rPr>
        <w:t>a)</w:t>
      </w:r>
      <w:r w:rsidR="00D218A6">
        <w:rPr>
          <w:color w:val="000000"/>
          <w:sz w:val="24"/>
          <w:szCs w:val="24"/>
        </w:rPr>
        <w:t xml:space="preserve"> E</w:t>
      </w:r>
      <w:r w:rsidRPr="00DB6973" w:rsidR="001120D9">
        <w:rPr>
          <w:color w:val="000000"/>
          <w:sz w:val="24"/>
          <w:szCs w:val="24"/>
        </w:rPr>
        <w:t>ste TERMO DE COMPROMISSO DE ESTÁGIO terá vigência de</w:t>
      </w:r>
      <w:r w:rsidRPr="00DB6973" w:rsidR="00FC62AD">
        <w:rPr>
          <w:color w:val="000000"/>
          <w:sz w:val="24"/>
          <w:szCs w:val="24"/>
        </w:rPr>
        <w:t xml:space="preserve"> </w:t>
      </w:r>
      <w:r w:rsidRPr="00DB6973" w:rsidR="00570706">
        <w:rPr>
          <w:b/>
          <w:color w:val="000000"/>
          <w:sz w:val="24"/>
          <w:szCs w:val="24"/>
        </w:rPr>
        <w:softHyphen/>
      </w:r>
      <w:r w:rsidRPr="6274B713" w:rsidR="00016073">
        <w:rPr>
          <w:b w:val="1"/>
          <w:bCs w:val="1"/>
          <w:color w:val="000000"/>
          <w:sz w:val="24"/>
          <w:szCs w:val="24"/>
        </w:rPr>
        <w:t>1</w:t>
      </w:r>
      <w:r w:rsidRPr="6274B713" w:rsidR="00016073">
        <w:rPr>
          <w:b w:val="1"/>
          <w:bCs w:val="1"/>
          <w:color w:val="000000"/>
          <w:sz w:val="24"/>
          <w:szCs w:val="24"/>
        </w:rPr>
        <w:t xml:space="preserve"> (um) ano</w:t>
      </w:r>
      <w:r w:rsidRPr="00DB6973" w:rsidR="001120D9">
        <w:rPr>
          <w:color w:val="000000"/>
          <w:sz w:val="24"/>
          <w:szCs w:val="24"/>
        </w:rPr>
        <w:t xml:space="preserve">, podendo ser </w:t>
      </w:r>
      <w:r w:rsidR="55D148C3">
        <w:rPr>
          <w:color w:val="000000"/>
          <w:sz w:val="24"/>
          <w:szCs w:val="24"/>
        </w:rPr>
        <w:t>rescindido a</w:t>
      </w:r>
      <w:r w:rsidRPr="00DB6973" w:rsidR="001120D9">
        <w:rPr>
          <w:color w:val="000000"/>
          <w:sz w:val="24"/>
          <w:szCs w:val="24"/>
        </w:rPr>
        <w:t xml:space="preserve"> qualquer tempo, unilateralmente, med</w:t>
      </w:r>
      <w:r w:rsidR="00D218A6">
        <w:rPr>
          <w:color w:val="000000"/>
          <w:sz w:val="24"/>
          <w:szCs w:val="24"/>
        </w:rPr>
        <w:t>iante escrita</w:t>
      </w:r>
      <w:r w:rsidR="008B62ED">
        <w:rPr>
          <w:color w:val="000000"/>
          <w:sz w:val="24"/>
          <w:szCs w:val="24"/>
        </w:rPr>
        <w:t>,</w:t>
      </w:r>
      <w:r w:rsidR="00D218A6">
        <w:rPr>
          <w:color w:val="000000"/>
          <w:sz w:val="24"/>
          <w:szCs w:val="24"/>
        </w:rPr>
        <w:t xml:space="preserve"> ou ser prorrogável por mais um </w:t>
      </w:r>
      <w:r w:rsidRPr="6274B713" w:rsidR="00D218A6">
        <w:rPr>
          <w:b w:val="1"/>
          <w:bCs w:val="1"/>
          <w:color w:val="000000"/>
          <w:sz w:val="24"/>
          <w:szCs w:val="24"/>
        </w:rPr>
        <w:t>1 (um) ano</w:t>
      </w:r>
      <w:r w:rsidR="00D218A6">
        <w:rPr>
          <w:color w:val="000000"/>
          <w:sz w:val="24"/>
          <w:szCs w:val="24"/>
        </w:rPr>
        <w:t xml:space="preserve"> </w:t>
      </w:r>
      <w:r w:rsidR="000847E6">
        <w:rPr>
          <w:color w:val="000000"/>
          <w:sz w:val="24"/>
          <w:szCs w:val="24"/>
        </w:rPr>
        <w:t>por meio</w:t>
      </w:r>
      <w:r w:rsidR="00D218A6">
        <w:rPr>
          <w:color w:val="000000"/>
          <w:sz w:val="24"/>
          <w:szCs w:val="24"/>
        </w:rPr>
        <w:t xml:space="preserve"> da</w:t>
      </w:r>
      <w:r w:rsidRPr="00DB6973" w:rsidR="001120D9">
        <w:rPr>
          <w:color w:val="000000"/>
          <w:sz w:val="24"/>
          <w:szCs w:val="24"/>
        </w:rPr>
        <w:t xml:space="preserve"> emissão de um TERMO ADITIVO;</w:t>
      </w:r>
    </w:p>
    <w:p w:rsidRPr="00DB6973" w:rsidR="001120D9" w:rsidP="00C06159" w:rsidRDefault="00D218A6" w14:paraId="4921FFA4" w14:textId="4B46BEA7">
      <w:pPr>
        <w:spacing w:line="360" w:lineRule="auto"/>
        <w:jc w:val="both"/>
        <w:rPr>
          <w:color w:val="000000"/>
          <w:sz w:val="24"/>
          <w:szCs w:val="24"/>
        </w:rPr>
      </w:pPr>
      <w:r w:rsidRPr="4CC5FAEE">
        <w:rPr>
          <w:b/>
          <w:bCs/>
          <w:color w:val="000000" w:themeColor="text1"/>
          <w:sz w:val="24"/>
          <w:szCs w:val="24"/>
        </w:rPr>
        <w:t>b)</w:t>
      </w:r>
      <w:r w:rsidRPr="4CC5FAEE">
        <w:rPr>
          <w:color w:val="000000" w:themeColor="text1"/>
          <w:sz w:val="24"/>
          <w:szCs w:val="24"/>
        </w:rPr>
        <w:t xml:space="preserve"> A</w:t>
      </w:r>
      <w:r w:rsidRPr="4CC5FAEE" w:rsidR="001120D9">
        <w:rPr>
          <w:color w:val="000000" w:themeColor="text1"/>
          <w:sz w:val="24"/>
          <w:szCs w:val="24"/>
        </w:rPr>
        <w:t xml:space="preserve">s atividades de ESTÁGIO a serem cumpridas pelo ESTAGIÁRIO serão desenvolvidas </w:t>
      </w:r>
      <w:r w:rsidRPr="4CC5FAEE" w:rsidR="008B62ED">
        <w:rPr>
          <w:color w:val="000000" w:themeColor="text1"/>
          <w:sz w:val="24"/>
          <w:szCs w:val="24"/>
        </w:rPr>
        <w:t xml:space="preserve">diariamente </w:t>
      </w:r>
      <w:r w:rsidRPr="4CC5FAEE" w:rsidR="001120D9">
        <w:rPr>
          <w:color w:val="000000" w:themeColor="text1"/>
          <w:sz w:val="24"/>
          <w:szCs w:val="24"/>
        </w:rPr>
        <w:t xml:space="preserve">no horário das </w:t>
      </w:r>
      <w:r w:rsidRPr="4CC5FAEE" w:rsidR="071A9EDB">
        <w:rPr>
          <w:b/>
          <w:bCs/>
          <w:color w:val="000000" w:themeColor="text1"/>
          <w:sz w:val="24"/>
          <w:szCs w:val="24"/>
        </w:rPr>
        <w:t>______</w:t>
      </w:r>
      <w:r w:rsidRPr="4CC5FAEE" w:rsidR="00E1773B">
        <w:rPr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4CC5FAEE" w:rsidR="00E1773B">
        <w:rPr>
          <w:b/>
          <w:bCs/>
          <w:color w:val="000000" w:themeColor="text1"/>
          <w:sz w:val="24"/>
          <w:szCs w:val="24"/>
        </w:rPr>
        <w:t>às</w:t>
      </w:r>
      <w:proofErr w:type="gramEnd"/>
      <w:r w:rsidRPr="4CC5FAEE" w:rsidR="00E1773B">
        <w:rPr>
          <w:b/>
          <w:bCs/>
          <w:color w:val="000000" w:themeColor="text1"/>
          <w:sz w:val="24"/>
          <w:szCs w:val="24"/>
        </w:rPr>
        <w:t xml:space="preserve"> </w:t>
      </w:r>
      <w:r w:rsidRPr="4CC5FAEE" w:rsidR="75891D0F">
        <w:rPr>
          <w:b/>
          <w:bCs/>
          <w:color w:val="000000" w:themeColor="text1"/>
          <w:sz w:val="24"/>
          <w:szCs w:val="24"/>
        </w:rPr>
        <w:t>______</w:t>
      </w:r>
      <w:r w:rsidRPr="4CC5FAEE" w:rsidR="00E1773B">
        <w:rPr>
          <w:b/>
          <w:bCs/>
          <w:color w:val="000000" w:themeColor="text1"/>
          <w:sz w:val="24"/>
          <w:szCs w:val="24"/>
        </w:rPr>
        <w:t xml:space="preserve"> </w:t>
      </w:r>
      <w:r w:rsidRPr="4CC5FAEE" w:rsidR="00D4545D">
        <w:rPr>
          <w:color w:val="000000" w:themeColor="text1"/>
          <w:sz w:val="24"/>
          <w:szCs w:val="24"/>
        </w:rPr>
        <w:t>horas;</w:t>
      </w:r>
    </w:p>
    <w:p w:rsidRPr="00DB6973" w:rsidR="001120D9" w:rsidP="00C06159" w:rsidRDefault="00D218A6" w14:paraId="4BE37A91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As</w:t>
      </w:r>
      <w:r w:rsidRPr="00DB6973" w:rsidR="001120D9">
        <w:rPr>
          <w:color w:val="000000"/>
          <w:sz w:val="24"/>
          <w:szCs w:val="24"/>
        </w:rPr>
        <w:t xml:space="preserve"> atividades principais a serem desenvolvidas pelo ESTAGIÁRIO, em caráter subsidiário e complementar, </w:t>
      </w:r>
      <w:r w:rsidRPr="00DB6973" w:rsidR="00D4545D">
        <w:rPr>
          <w:color w:val="000000"/>
          <w:sz w:val="24"/>
          <w:szCs w:val="24"/>
        </w:rPr>
        <w:t xml:space="preserve">serão </w:t>
      </w:r>
      <w:r w:rsidRPr="00DB6973" w:rsidR="001120D9">
        <w:rPr>
          <w:color w:val="000000"/>
          <w:sz w:val="24"/>
          <w:szCs w:val="24"/>
        </w:rPr>
        <w:t xml:space="preserve">compatíveis com o </w:t>
      </w:r>
      <w:r w:rsidRPr="00DB6973" w:rsidR="00D4545D">
        <w:rPr>
          <w:color w:val="000000"/>
          <w:sz w:val="24"/>
          <w:szCs w:val="24"/>
        </w:rPr>
        <w:t>contexto b</w:t>
      </w:r>
      <w:r w:rsidRPr="00DB6973" w:rsidR="001120D9">
        <w:rPr>
          <w:color w:val="000000"/>
          <w:sz w:val="24"/>
          <w:szCs w:val="24"/>
        </w:rPr>
        <w:t xml:space="preserve">ásico da </w:t>
      </w:r>
      <w:r w:rsidRPr="00DB6973" w:rsidR="00D4545D">
        <w:rPr>
          <w:color w:val="000000"/>
          <w:sz w:val="24"/>
          <w:szCs w:val="24"/>
        </w:rPr>
        <w:t>p</w:t>
      </w:r>
      <w:r w:rsidRPr="00DB6973" w:rsidR="001120D9">
        <w:rPr>
          <w:color w:val="000000"/>
          <w:sz w:val="24"/>
          <w:szCs w:val="24"/>
        </w:rPr>
        <w:t>rofissão ao qual o curso se refere;</w:t>
      </w:r>
    </w:p>
    <w:p w:rsidRPr="00D218A6" w:rsidR="001120D9" w:rsidP="6274B713" w:rsidRDefault="001120D9" w14:paraId="1611A193" w14:textId="239C48CE">
      <w:pPr>
        <w:spacing w:before="240" w:after="240" w:line="360" w:lineRule="auto"/>
        <w:jc w:val="both"/>
        <w:rPr>
          <w:b w:val="1"/>
          <w:bCs w:val="1"/>
          <w:color w:val="000000" w:themeColor="text1" w:themeTint="FF" w:themeShade="FF"/>
          <w:sz w:val="24"/>
          <w:szCs w:val="24"/>
        </w:rPr>
      </w:pPr>
      <w:r w:rsidRPr="6274B713" w:rsidR="00D218A6">
        <w:rPr>
          <w:b w:val="1"/>
          <w:bCs w:val="1"/>
          <w:color w:val="000000" w:themeColor="text1" w:themeTint="FF" w:themeShade="FF"/>
          <w:sz w:val="24"/>
          <w:szCs w:val="24"/>
        </w:rPr>
        <w:t>d)</w:t>
      </w:r>
      <w:r w:rsidRPr="6274B713" w:rsidR="00D218A6">
        <w:rPr>
          <w:color w:val="000000" w:themeColor="text1" w:themeTint="FF" w:themeShade="FF"/>
          <w:sz w:val="24"/>
          <w:szCs w:val="24"/>
        </w:rPr>
        <w:t xml:space="preserve"> As </w:t>
      </w:r>
      <w:r w:rsidRPr="6274B713" w:rsidR="001120D9">
        <w:rPr>
          <w:color w:val="000000" w:themeColor="text1" w:themeTint="FF" w:themeShade="FF"/>
          <w:sz w:val="24"/>
          <w:szCs w:val="24"/>
        </w:rPr>
        <w:t xml:space="preserve">atividades descritas poderão ser ampliadas, reduzidas, alteradas ou substituídas, de </w:t>
      </w:r>
      <w:r w:rsidRPr="6274B713" w:rsidR="008B62ED">
        <w:rPr>
          <w:color w:val="000000" w:themeColor="text1" w:themeTint="FF" w:themeShade="FF"/>
          <w:sz w:val="24"/>
          <w:szCs w:val="24"/>
        </w:rPr>
        <w:t xml:space="preserve">acordo com </w:t>
      </w:r>
      <w:r w:rsidRPr="6274B713" w:rsidR="001120D9">
        <w:rPr>
          <w:color w:val="000000" w:themeColor="text1" w:themeTint="FF" w:themeShade="FF"/>
          <w:sz w:val="24"/>
          <w:szCs w:val="24"/>
        </w:rPr>
        <w:t xml:space="preserve">a progressividade do ESTÁGIO, sempre dentro do </w:t>
      </w:r>
      <w:r w:rsidRPr="6274B713" w:rsidR="00D4545D">
        <w:rPr>
          <w:color w:val="000000" w:themeColor="text1" w:themeTint="FF" w:themeShade="FF"/>
          <w:sz w:val="24"/>
          <w:szCs w:val="24"/>
        </w:rPr>
        <w:t>c</w:t>
      </w:r>
      <w:r w:rsidRPr="6274B713" w:rsidR="001120D9">
        <w:rPr>
          <w:color w:val="000000" w:themeColor="text1" w:themeTint="FF" w:themeShade="FF"/>
          <w:sz w:val="24"/>
          <w:szCs w:val="24"/>
        </w:rPr>
        <w:t xml:space="preserve">ontexto </w:t>
      </w:r>
      <w:r w:rsidRPr="6274B713" w:rsidR="00D4545D">
        <w:rPr>
          <w:color w:val="000000" w:themeColor="text1" w:themeTint="FF" w:themeShade="FF"/>
          <w:sz w:val="24"/>
          <w:szCs w:val="24"/>
        </w:rPr>
        <w:t>b</w:t>
      </w:r>
      <w:r w:rsidRPr="6274B713" w:rsidR="001120D9">
        <w:rPr>
          <w:color w:val="000000" w:themeColor="text1" w:themeTint="FF" w:themeShade="FF"/>
          <w:sz w:val="24"/>
          <w:szCs w:val="24"/>
        </w:rPr>
        <w:t xml:space="preserve">ásico da </w:t>
      </w:r>
      <w:r w:rsidRPr="6274B713" w:rsidR="00D4545D">
        <w:rPr>
          <w:color w:val="000000" w:themeColor="text1" w:themeTint="FF" w:themeShade="FF"/>
          <w:sz w:val="24"/>
          <w:szCs w:val="24"/>
        </w:rPr>
        <w:t>p</w:t>
      </w:r>
      <w:r w:rsidRPr="6274B713" w:rsidR="001120D9">
        <w:rPr>
          <w:color w:val="000000" w:themeColor="text1" w:themeTint="FF" w:themeShade="FF"/>
          <w:sz w:val="24"/>
          <w:szCs w:val="24"/>
        </w:rPr>
        <w:t>rofissão.</w:t>
      </w:r>
    </w:p>
    <w:p w:rsidRPr="00D218A6" w:rsidR="001120D9" w:rsidP="6274B713" w:rsidRDefault="001120D9" w14:paraId="2252BD21" w14:textId="540A48E4">
      <w:pPr>
        <w:spacing w:before="240" w:after="240" w:line="360" w:lineRule="auto"/>
        <w:jc w:val="both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Pr="00D218A6" w:rsidR="001120D9" w:rsidP="6274B713" w:rsidRDefault="001120D9" w14:paraId="730F755A" w14:textId="5354AD67">
      <w:pPr>
        <w:spacing w:before="240" w:after="240" w:line="360" w:lineRule="auto"/>
        <w:jc w:val="both"/>
        <w:rPr>
          <w:b w:val="1"/>
          <w:bCs w:val="1"/>
          <w:color w:val="000000"/>
          <w:sz w:val="24"/>
          <w:szCs w:val="24"/>
        </w:rPr>
      </w:pPr>
      <w:r w:rsidRPr="6274B713" w:rsidR="001120D9">
        <w:rPr>
          <w:b w:val="1"/>
          <w:bCs w:val="1"/>
          <w:color w:val="000000" w:themeColor="text1" w:themeTint="FF" w:themeShade="FF"/>
          <w:sz w:val="24"/>
          <w:szCs w:val="24"/>
        </w:rPr>
        <w:t xml:space="preserve">CLÁUSULA </w:t>
      </w:r>
      <w:r w:rsidRPr="6274B713" w:rsidR="00D218A6">
        <w:rPr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6274B713" w:rsidR="001120D9">
        <w:rPr>
          <w:b w:val="1"/>
          <w:bCs w:val="1"/>
          <w:color w:val="000000" w:themeColor="text1" w:themeTint="FF" w:themeShade="FF"/>
          <w:sz w:val="24"/>
          <w:szCs w:val="24"/>
        </w:rPr>
        <w:t>ª</w:t>
      </w:r>
    </w:p>
    <w:p w:rsidRPr="00DB6973" w:rsidR="001120D9" w:rsidP="008B62ED" w:rsidRDefault="001120D9" w14:paraId="5209C272" w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No desenvolvimento do ESTÁGIO</w:t>
      </w:r>
      <w:r w:rsidR="008B62ED">
        <w:rPr>
          <w:color w:val="000000"/>
          <w:sz w:val="24"/>
          <w:szCs w:val="24"/>
        </w:rPr>
        <w:t>,</w:t>
      </w:r>
      <w:r w:rsidRPr="00DB6973">
        <w:rPr>
          <w:color w:val="000000"/>
          <w:sz w:val="24"/>
          <w:szCs w:val="24"/>
        </w:rPr>
        <w:t xml:space="preserve"> ora compromissado, caberá à UNIDADE CONCEDENTE:</w:t>
      </w:r>
    </w:p>
    <w:p w:rsidRPr="00DB6973" w:rsidR="001120D9" w:rsidP="00C06159" w:rsidRDefault="008B62ED" w14:paraId="18CF394C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P</w:t>
      </w:r>
      <w:r w:rsidRPr="00DB6973" w:rsidR="001120D9">
        <w:rPr>
          <w:color w:val="000000"/>
          <w:sz w:val="24"/>
          <w:szCs w:val="24"/>
        </w:rPr>
        <w:t xml:space="preserve">roporcionar ao </w:t>
      </w:r>
      <w:proofErr w:type="gramStart"/>
      <w:r w:rsidRPr="00DB6973" w:rsidR="001120D9">
        <w:rPr>
          <w:color w:val="000000"/>
          <w:sz w:val="24"/>
          <w:szCs w:val="24"/>
        </w:rPr>
        <w:t>ESTAGIÁRIO atividades</w:t>
      </w:r>
      <w:proofErr w:type="gramEnd"/>
      <w:r w:rsidRPr="00DB6973" w:rsidR="001120D9">
        <w:rPr>
          <w:color w:val="000000"/>
          <w:sz w:val="24"/>
          <w:szCs w:val="24"/>
        </w:rPr>
        <w:t xml:space="preserve"> de aprendizagem social, pro</w:t>
      </w:r>
      <w:r w:rsidR="000847E6">
        <w:rPr>
          <w:color w:val="000000"/>
          <w:sz w:val="24"/>
          <w:szCs w:val="24"/>
        </w:rPr>
        <w:t>fissional e cultural, compatíveis</w:t>
      </w:r>
      <w:r w:rsidRPr="00DB6973" w:rsidR="001120D9">
        <w:rPr>
          <w:color w:val="000000"/>
          <w:sz w:val="24"/>
          <w:szCs w:val="24"/>
        </w:rPr>
        <w:t xml:space="preserve"> com o </w:t>
      </w:r>
      <w:r w:rsidRPr="00DB6973" w:rsidR="00D4545D">
        <w:rPr>
          <w:color w:val="000000"/>
          <w:sz w:val="24"/>
          <w:szCs w:val="24"/>
        </w:rPr>
        <w:t>c</w:t>
      </w:r>
      <w:r w:rsidRPr="00DB6973" w:rsidR="001120D9">
        <w:rPr>
          <w:color w:val="000000"/>
          <w:sz w:val="24"/>
          <w:szCs w:val="24"/>
        </w:rPr>
        <w:t xml:space="preserve">ontexto </w:t>
      </w:r>
      <w:r w:rsidRPr="00DB6973" w:rsidR="00D4545D">
        <w:rPr>
          <w:color w:val="000000"/>
          <w:sz w:val="24"/>
          <w:szCs w:val="24"/>
        </w:rPr>
        <w:t>b</w:t>
      </w:r>
      <w:r w:rsidRPr="00DB6973" w:rsidR="001120D9">
        <w:rPr>
          <w:color w:val="000000"/>
          <w:sz w:val="24"/>
          <w:szCs w:val="24"/>
        </w:rPr>
        <w:t xml:space="preserve">ásico da </w:t>
      </w:r>
      <w:r w:rsidRPr="00DB6973" w:rsidR="00D4545D">
        <w:rPr>
          <w:color w:val="000000"/>
          <w:sz w:val="24"/>
          <w:szCs w:val="24"/>
        </w:rPr>
        <w:t>p</w:t>
      </w:r>
      <w:r w:rsidR="000847E6">
        <w:rPr>
          <w:color w:val="000000"/>
          <w:sz w:val="24"/>
          <w:szCs w:val="24"/>
        </w:rPr>
        <w:t>rofissão</w:t>
      </w:r>
      <w:r w:rsidRPr="00DB6973" w:rsidR="001120D9">
        <w:rPr>
          <w:color w:val="000000"/>
          <w:sz w:val="24"/>
          <w:szCs w:val="24"/>
        </w:rPr>
        <w:t xml:space="preserve"> ao qual seu </w:t>
      </w:r>
      <w:r w:rsidRPr="00DB6973" w:rsidR="00D4545D">
        <w:rPr>
          <w:color w:val="000000"/>
          <w:sz w:val="24"/>
          <w:szCs w:val="24"/>
        </w:rPr>
        <w:t>c</w:t>
      </w:r>
      <w:r w:rsidRPr="00DB6973" w:rsidR="001120D9">
        <w:rPr>
          <w:color w:val="000000"/>
          <w:sz w:val="24"/>
          <w:szCs w:val="24"/>
        </w:rPr>
        <w:t>urso se refere;</w:t>
      </w:r>
    </w:p>
    <w:p w:rsidR="003F6DB7" w:rsidP="00C06159" w:rsidRDefault="008B62ED" w14:paraId="4B4CE697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P</w:t>
      </w:r>
      <w:r w:rsidRPr="00DB6973" w:rsidR="001120D9">
        <w:rPr>
          <w:color w:val="000000"/>
          <w:sz w:val="24"/>
          <w:szCs w:val="24"/>
        </w:rPr>
        <w:t>roporcionar à INSTITUIÇÃO DE ENSINO, subsídios que possibilitem o acompanhamento, a supervisão e</w:t>
      </w:r>
      <w:r w:rsidRPr="00DB6973" w:rsidR="005A41DF">
        <w:rPr>
          <w:color w:val="000000"/>
          <w:sz w:val="24"/>
          <w:szCs w:val="24"/>
        </w:rPr>
        <w:t xml:space="preserve"> a</w:t>
      </w:r>
      <w:r w:rsidRPr="00DB6973" w:rsidR="001120D9">
        <w:rPr>
          <w:color w:val="000000"/>
          <w:sz w:val="24"/>
          <w:szCs w:val="24"/>
        </w:rPr>
        <w:t xml:space="preserve"> avaliação do ESTÁGIO;</w:t>
      </w:r>
    </w:p>
    <w:p w:rsidRPr="00C57B61" w:rsidR="00C57B61" w:rsidP="00C06159" w:rsidRDefault="00C57B61" w14:paraId="3AC83E53" w14:textId="0B40C4C1">
      <w:pPr>
        <w:spacing w:line="360" w:lineRule="auto"/>
        <w:jc w:val="both"/>
        <w:rPr>
          <w:color w:val="000000"/>
          <w:sz w:val="24"/>
          <w:szCs w:val="24"/>
        </w:rPr>
      </w:pPr>
      <w:r w:rsidRPr="5BA42D76" w:rsidR="00C57B61">
        <w:rPr>
          <w:b w:val="1"/>
          <w:bCs w:val="1"/>
          <w:color w:val="000000" w:themeColor="text1" w:themeTint="FF" w:themeShade="FF"/>
          <w:sz w:val="24"/>
          <w:szCs w:val="24"/>
        </w:rPr>
        <w:t>c)</w:t>
      </w:r>
      <w:r w:rsidRPr="5BA42D76" w:rsidR="00C57B61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BA42D76" w:rsidR="00C57B61">
        <w:rPr>
          <w:color w:val="000000" w:themeColor="text1" w:themeTint="FF" w:themeShade="FF"/>
          <w:sz w:val="24"/>
          <w:szCs w:val="24"/>
        </w:rPr>
        <w:t xml:space="preserve">Conceder bolsa </w:t>
      </w:r>
      <w:r w:rsidRPr="5BA42D76" w:rsidR="000F7DB2">
        <w:rPr>
          <w:color w:val="000000" w:themeColor="text1" w:themeTint="FF" w:themeShade="FF"/>
          <w:sz w:val="24"/>
          <w:szCs w:val="24"/>
        </w:rPr>
        <w:t xml:space="preserve">mensal </w:t>
      </w:r>
      <w:r w:rsidRPr="5BA42D76" w:rsidR="00C57B61">
        <w:rPr>
          <w:color w:val="000000" w:themeColor="text1" w:themeTint="FF" w:themeShade="FF"/>
          <w:sz w:val="24"/>
          <w:szCs w:val="24"/>
        </w:rPr>
        <w:t xml:space="preserve">no valor de R$ </w:t>
      </w:r>
      <w:r w:rsidRPr="5BA42D76" w:rsidR="231E5197">
        <w:rPr>
          <w:color w:val="000000" w:themeColor="text1" w:themeTint="FF" w:themeShade="FF"/>
          <w:sz w:val="24"/>
          <w:szCs w:val="24"/>
        </w:rPr>
        <w:t>90</w:t>
      </w:r>
      <w:r w:rsidRPr="5BA42D76" w:rsidR="00075419">
        <w:rPr>
          <w:color w:val="000000" w:themeColor="text1" w:themeTint="FF" w:themeShade="FF"/>
          <w:sz w:val="24"/>
          <w:szCs w:val="24"/>
        </w:rPr>
        <w:t>0,00</w:t>
      </w:r>
      <w:r w:rsidRPr="5BA42D76" w:rsidR="00CC7764">
        <w:rPr>
          <w:color w:val="000000" w:themeColor="text1" w:themeTint="FF" w:themeShade="FF"/>
          <w:sz w:val="24"/>
          <w:szCs w:val="24"/>
        </w:rPr>
        <w:t xml:space="preserve"> </w:t>
      </w:r>
      <w:r w:rsidRPr="5BA42D76" w:rsidR="00C57B61">
        <w:rPr>
          <w:color w:val="000000" w:themeColor="text1" w:themeTint="FF" w:themeShade="FF"/>
          <w:sz w:val="24"/>
          <w:szCs w:val="24"/>
        </w:rPr>
        <w:t>(</w:t>
      </w:r>
      <w:r w:rsidRPr="5BA42D76" w:rsidR="0E5E895D">
        <w:rPr>
          <w:color w:val="000000" w:themeColor="text1" w:themeTint="FF" w:themeShade="FF"/>
          <w:sz w:val="24"/>
          <w:szCs w:val="24"/>
        </w:rPr>
        <w:t>novecentos reais</w:t>
      </w:r>
      <w:r w:rsidRPr="5BA42D76" w:rsidR="00C57B61">
        <w:rPr>
          <w:color w:val="000000" w:themeColor="text1" w:themeTint="FF" w:themeShade="FF"/>
          <w:sz w:val="24"/>
          <w:szCs w:val="24"/>
        </w:rPr>
        <w:t>), destinada às despesas relativas à locomoção e manutenção do aluno no estágio</w:t>
      </w:r>
      <w:r w:rsidRPr="5BA42D76" w:rsidR="00C57B61">
        <w:rPr>
          <w:color w:val="000000" w:themeColor="text1" w:themeTint="FF" w:themeShade="FF"/>
          <w:sz w:val="24"/>
          <w:szCs w:val="24"/>
        </w:rPr>
        <w:t>;</w:t>
      </w:r>
    </w:p>
    <w:p w:rsidR="001120D9" w:rsidP="00C06159" w:rsidRDefault="00C57B61" w14:paraId="58042F68" w14:textId="31AE81B5">
      <w:pPr>
        <w:spacing w:line="360" w:lineRule="auto"/>
        <w:jc w:val="both"/>
        <w:rPr>
          <w:color w:val="000000"/>
          <w:sz w:val="24"/>
          <w:szCs w:val="24"/>
        </w:rPr>
      </w:pPr>
      <w:r w:rsidRPr="747DD935" w:rsidR="00C57B61">
        <w:rPr>
          <w:b w:val="1"/>
          <w:bCs w:val="1"/>
          <w:color w:val="000000" w:themeColor="text1" w:themeTint="FF" w:themeShade="FF"/>
          <w:sz w:val="24"/>
          <w:szCs w:val="24"/>
        </w:rPr>
        <w:t>d</w:t>
      </w:r>
      <w:r w:rsidRPr="747DD935" w:rsidR="008B62ED">
        <w:rPr>
          <w:b w:val="1"/>
          <w:bCs w:val="1"/>
          <w:color w:val="000000" w:themeColor="text1" w:themeTint="FF" w:themeShade="FF"/>
          <w:sz w:val="24"/>
          <w:szCs w:val="24"/>
        </w:rPr>
        <w:t>)</w:t>
      </w:r>
      <w:r w:rsidRPr="747DD935" w:rsidR="008B62ED">
        <w:rPr>
          <w:color w:val="000000" w:themeColor="text1" w:themeTint="FF" w:themeShade="FF"/>
          <w:sz w:val="24"/>
          <w:szCs w:val="24"/>
        </w:rPr>
        <w:t xml:space="preserve"> I</w:t>
      </w:r>
      <w:r w:rsidRPr="747DD935" w:rsidR="001120D9">
        <w:rPr>
          <w:color w:val="000000" w:themeColor="text1" w:themeTint="FF" w:themeShade="FF"/>
          <w:sz w:val="24"/>
          <w:szCs w:val="24"/>
        </w:rPr>
        <w:t xml:space="preserve">ncluir o ESTAGIÁRIO na cobertura de </w:t>
      </w:r>
      <w:r w:rsidRPr="747DD935" w:rsidR="00F94A43">
        <w:rPr>
          <w:color w:val="000000" w:themeColor="text1" w:themeTint="FF" w:themeShade="FF"/>
          <w:sz w:val="24"/>
          <w:szCs w:val="24"/>
        </w:rPr>
        <w:t>a</w:t>
      </w:r>
      <w:r w:rsidRPr="747DD935" w:rsidR="001120D9">
        <w:rPr>
          <w:color w:val="000000" w:themeColor="text1" w:themeTint="FF" w:themeShade="FF"/>
          <w:sz w:val="24"/>
          <w:szCs w:val="24"/>
        </w:rPr>
        <w:t xml:space="preserve">cidentes </w:t>
      </w:r>
      <w:r w:rsidRPr="747DD935" w:rsidR="00F94A43">
        <w:rPr>
          <w:color w:val="000000" w:themeColor="text1" w:themeTint="FF" w:themeShade="FF"/>
          <w:sz w:val="24"/>
          <w:szCs w:val="24"/>
        </w:rPr>
        <w:t>p</w:t>
      </w:r>
      <w:r w:rsidRPr="747DD935" w:rsidR="000847E6">
        <w:rPr>
          <w:color w:val="000000" w:themeColor="text1" w:themeTint="FF" w:themeShade="FF"/>
          <w:sz w:val="24"/>
          <w:szCs w:val="24"/>
        </w:rPr>
        <w:t>essoais, sofridos no local do e</w:t>
      </w:r>
      <w:r w:rsidRPr="747DD935" w:rsidR="001120D9">
        <w:rPr>
          <w:color w:val="000000" w:themeColor="text1" w:themeTint="FF" w:themeShade="FF"/>
          <w:sz w:val="24"/>
          <w:szCs w:val="24"/>
        </w:rPr>
        <w:t xml:space="preserve">stágio, </w:t>
      </w:r>
      <w:r w:rsidRPr="747DD935" w:rsidR="005A41DF">
        <w:rPr>
          <w:color w:val="000000" w:themeColor="text1" w:themeTint="FF" w:themeShade="FF"/>
          <w:sz w:val="24"/>
          <w:szCs w:val="24"/>
        </w:rPr>
        <w:t>por meio</w:t>
      </w:r>
      <w:r w:rsidRPr="747DD935" w:rsidR="001120D9">
        <w:rPr>
          <w:color w:val="000000" w:themeColor="text1" w:themeTint="FF" w:themeShade="FF"/>
          <w:sz w:val="24"/>
          <w:szCs w:val="24"/>
        </w:rPr>
        <w:t xml:space="preserve"> da Apólice nº</w:t>
      </w:r>
      <w:r w:rsidRPr="747DD935" w:rsidR="005A41DF">
        <w:rPr>
          <w:color w:val="000000" w:themeColor="text1" w:themeTint="FF" w:themeShade="FF"/>
          <w:sz w:val="24"/>
          <w:szCs w:val="24"/>
        </w:rPr>
        <w:t xml:space="preserve"> </w:t>
      </w:r>
      <w:r w:rsidRPr="747DD935" w:rsidR="4025A20E">
        <w:rPr>
          <w:color w:val="000000" w:themeColor="text1" w:themeTint="FF" w:themeShade="FF"/>
          <w:sz w:val="24"/>
          <w:szCs w:val="24"/>
        </w:rPr>
        <w:t>01.82.0002354.000000</w:t>
      </w:r>
      <w:r w:rsidRPr="747DD935" w:rsidR="001120D9">
        <w:rPr>
          <w:color w:val="000000" w:themeColor="text1" w:themeTint="FF" w:themeShade="FF"/>
          <w:sz w:val="36"/>
          <w:szCs w:val="36"/>
        </w:rPr>
        <w:t xml:space="preserve"> </w:t>
      </w:r>
      <w:r w:rsidRPr="747DD935" w:rsidR="001120D9">
        <w:rPr>
          <w:color w:val="000000" w:themeColor="text1" w:themeTint="FF" w:themeShade="FF"/>
          <w:sz w:val="24"/>
          <w:szCs w:val="24"/>
        </w:rPr>
        <w:t>Companhia</w:t>
      </w:r>
      <w:r w:rsidRPr="747DD935" w:rsidR="005A41DF">
        <w:rPr>
          <w:color w:val="000000" w:themeColor="text1" w:themeTint="FF" w:themeShade="FF"/>
          <w:sz w:val="24"/>
          <w:szCs w:val="24"/>
        </w:rPr>
        <w:t xml:space="preserve"> </w:t>
      </w:r>
      <w:r w:rsidRPr="747DD935" w:rsidR="01B46FD6">
        <w:rPr>
          <w:color w:val="000000" w:themeColor="text1" w:themeTint="FF" w:themeShade="FF"/>
          <w:sz w:val="24"/>
          <w:szCs w:val="24"/>
        </w:rPr>
        <w:t>GENTE SEGURADORA S/A</w:t>
      </w:r>
      <w:r w:rsidRPr="747DD935" w:rsidR="005A41DF">
        <w:rPr>
          <w:color w:val="000000" w:themeColor="text1" w:themeTint="FF" w:themeShade="FF"/>
          <w:sz w:val="24"/>
          <w:szCs w:val="24"/>
        </w:rPr>
        <w:t>.</w:t>
      </w:r>
    </w:p>
    <w:p w:rsidR="009B49CE" w:rsidP="00C06159" w:rsidRDefault="009B49CE" w14:paraId="02EB378F" w14:textId="77777777">
      <w:pPr>
        <w:spacing w:line="360" w:lineRule="auto"/>
        <w:jc w:val="both"/>
        <w:rPr>
          <w:color w:val="000000"/>
          <w:sz w:val="24"/>
          <w:szCs w:val="24"/>
        </w:rPr>
      </w:pPr>
    </w:p>
    <w:p w:rsidR="00075419" w:rsidP="00C06159" w:rsidRDefault="00075419" w14:paraId="20674E95" w14:textId="77777777">
      <w:pPr>
        <w:spacing w:line="360" w:lineRule="auto"/>
        <w:jc w:val="both"/>
        <w:rPr>
          <w:color w:val="000000"/>
          <w:sz w:val="24"/>
          <w:szCs w:val="24"/>
        </w:rPr>
      </w:pPr>
    </w:p>
    <w:p w:rsidRPr="00D218A6" w:rsidR="00EE3EE8" w:rsidP="005C4939" w:rsidRDefault="00D218A6" w14:paraId="4719ADA7" w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6</w:t>
      </w:r>
      <w:r w:rsidRPr="00DB6973" w:rsidR="001120D9">
        <w:rPr>
          <w:b/>
          <w:color w:val="000000"/>
          <w:sz w:val="24"/>
          <w:szCs w:val="24"/>
        </w:rPr>
        <w:t>ª</w:t>
      </w:r>
    </w:p>
    <w:p w:rsidRPr="00DB6973" w:rsidR="001120D9" w:rsidP="008B62ED" w:rsidRDefault="001120D9" w14:paraId="6C9324FB" w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No desenvolvimento do ESTÁGIO ora compromissado, caberá ao ESTAGIÁRIO:</w:t>
      </w:r>
    </w:p>
    <w:p w:rsidRPr="00DB6973" w:rsidR="001120D9" w:rsidP="00C06159" w:rsidRDefault="008B62ED" w14:paraId="32B15956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a)</w:t>
      </w:r>
      <w:r w:rsidRPr="00DB69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 w:rsidRPr="00DB6973" w:rsidR="001120D9">
        <w:rPr>
          <w:color w:val="000000"/>
          <w:sz w:val="24"/>
          <w:szCs w:val="24"/>
        </w:rPr>
        <w:t>umprir, com todo empenho e interesse, toda programação estabelecida para seu ESTÁGIO;</w:t>
      </w:r>
    </w:p>
    <w:p w:rsidRPr="00DB6973" w:rsidR="001120D9" w:rsidP="00C06159" w:rsidRDefault="008B62ED" w14:paraId="47432F57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 w:rsidRPr="00DB69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Pr="00DB6973" w:rsidR="001120D9">
        <w:rPr>
          <w:color w:val="000000"/>
          <w:sz w:val="24"/>
          <w:szCs w:val="24"/>
        </w:rPr>
        <w:t xml:space="preserve">bservar e obedecer </w:t>
      </w:r>
      <w:r w:rsidRPr="00DB6973" w:rsidR="005A41DF">
        <w:rPr>
          <w:color w:val="000000"/>
          <w:sz w:val="24"/>
          <w:szCs w:val="24"/>
        </w:rPr>
        <w:t>às</w:t>
      </w:r>
      <w:r w:rsidRPr="00DB6973" w:rsidR="001120D9">
        <w:rPr>
          <w:color w:val="000000"/>
          <w:sz w:val="24"/>
          <w:szCs w:val="24"/>
        </w:rPr>
        <w:t xml:space="preserve"> normas internas da UNIDADE CONCEDENTE;</w:t>
      </w:r>
    </w:p>
    <w:p w:rsidR="008B62ED" w:rsidP="00DB71E3" w:rsidRDefault="008B62ED" w14:paraId="4FA45E57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6274B713" w:rsidR="008B62ED">
        <w:rPr>
          <w:b w:val="1"/>
          <w:bCs w:val="1"/>
          <w:color w:val="000000" w:themeColor="text1" w:themeTint="FF" w:themeShade="FF"/>
          <w:sz w:val="24"/>
          <w:szCs w:val="24"/>
        </w:rPr>
        <w:t>c)</w:t>
      </w:r>
      <w:r w:rsidRPr="6274B713" w:rsidR="008B62ED">
        <w:rPr>
          <w:color w:val="000000" w:themeColor="text1" w:themeTint="FF" w:themeShade="FF"/>
          <w:sz w:val="24"/>
          <w:szCs w:val="24"/>
        </w:rPr>
        <w:t xml:space="preserve"> </w:t>
      </w:r>
      <w:r w:rsidRPr="6274B713" w:rsidR="008B62ED">
        <w:rPr>
          <w:color w:val="000000" w:themeColor="text1" w:themeTint="FF" w:themeShade="FF"/>
          <w:sz w:val="24"/>
          <w:szCs w:val="24"/>
        </w:rPr>
        <w:t>D</w:t>
      </w:r>
      <w:r w:rsidRPr="6274B713" w:rsidR="001120D9">
        <w:rPr>
          <w:color w:val="000000" w:themeColor="text1" w:themeTint="FF" w:themeShade="FF"/>
          <w:sz w:val="24"/>
          <w:szCs w:val="24"/>
        </w:rPr>
        <w:t>eclarar expre</w:t>
      </w:r>
      <w:r w:rsidRPr="6274B713" w:rsidR="008B62ED">
        <w:rPr>
          <w:color w:val="000000" w:themeColor="text1" w:themeTint="FF" w:themeShade="FF"/>
          <w:sz w:val="24"/>
          <w:szCs w:val="24"/>
        </w:rPr>
        <w:t>ssamente que o horário de e</w:t>
      </w:r>
      <w:r w:rsidRPr="6274B713" w:rsidR="001120D9">
        <w:rPr>
          <w:color w:val="000000" w:themeColor="text1" w:themeTint="FF" w:themeShade="FF"/>
          <w:sz w:val="24"/>
          <w:szCs w:val="24"/>
        </w:rPr>
        <w:t xml:space="preserve">stágio </w:t>
      </w:r>
      <w:r w:rsidRPr="6274B713" w:rsidR="005A41DF">
        <w:rPr>
          <w:color w:val="000000" w:themeColor="text1" w:themeTint="FF" w:themeShade="FF"/>
          <w:sz w:val="24"/>
          <w:szCs w:val="24"/>
        </w:rPr>
        <w:t xml:space="preserve">não </w:t>
      </w:r>
      <w:r w:rsidRPr="6274B713" w:rsidR="00E52685">
        <w:rPr>
          <w:color w:val="000000" w:themeColor="text1" w:themeTint="FF" w:themeShade="FF"/>
          <w:sz w:val="24"/>
          <w:szCs w:val="24"/>
        </w:rPr>
        <w:t xml:space="preserve">obrigatório </w:t>
      </w:r>
      <w:r w:rsidRPr="6274B713" w:rsidR="001120D9">
        <w:rPr>
          <w:color w:val="000000" w:themeColor="text1" w:themeTint="FF" w:themeShade="FF"/>
          <w:sz w:val="24"/>
          <w:szCs w:val="24"/>
        </w:rPr>
        <w:t>não colide com horário escolar.</w:t>
      </w:r>
    </w:p>
    <w:p w:rsidR="6274B713" w:rsidP="6274B713" w:rsidRDefault="6274B713" w14:paraId="750EA748" w14:textId="1D3832AF">
      <w:pPr>
        <w:spacing w:before="240" w:after="240" w:line="360" w:lineRule="auto"/>
        <w:jc w:val="both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="6274B713" w:rsidP="6274B713" w:rsidRDefault="6274B713" w14:paraId="086644EB" w14:textId="362FC320">
      <w:pPr>
        <w:spacing w:before="240" w:after="240" w:line="360" w:lineRule="auto"/>
        <w:jc w:val="both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w:rsidRPr="005C4939" w:rsidR="001120D9" w:rsidP="005C4939" w:rsidRDefault="00D218A6" w14:paraId="69C1F6BB" w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5C4939">
        <w:rPr>
          <w:b/>
          <w:color w:val="000000"/>
          <w:sz w:val="24"/>
          <w:szCs w:val="24"/>
        </w:rPr>
        <w:t>CLÁUSULA 7</w:t>
      </w:r>
      <w:r w:rsidRPr="005C4939" w:rsidR="001120D9">
        <w:rPr>
          <w:b/>
          <w:color w:val="000000"/>
          <w:sz w:val="24"/>
          <w:szCs w:val="24"/>
        </w:rPr>
        <w:t>ª</w:t>
      </w:r>
    </w:p>
    <w:p w:rsidRPr="00DB6973" w:rsidR="001120D9" w:rsidP="008B62ED" w:rsidRDefault="001120D9" w14:paraId="21FAF823" w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Constituem motivos para interrupção </w:t>
      </w:r>
      <w:r w:rsidRPr="00DB6973" w:rsidR="005A41DF">
        <w:rPr>
          <w:color w:val="000000"/>
          <w:sz w:val="24"/>
          <w:szCs w:val="24"/>
        </w:rPr>
        <w:t>a</w:t>
      </w:r>
      <w:r w:rsidRPr="00DB6973">
        <w:rPr>
          <w:color w:val="000000"/>
          <w:sz w:val="24"/>
          <w:szCs w:val="24"/>
        </w:rPr>
        <w:t xml:space="preserve">utomática da </w:t>
      </w:r>
      <w:r w:rsidRPr="00DB6973" w:rsidR="005A41DF">
        <w:rPr>
          <w:color w:val="000000"/>
          <w:sz w:val="24"/>
          <w:szCs w:val="24"/>
        </w:rPr>
        <w:t>v</w:t>
      </w:r>
      <w:r w:rsidRPr="00DB6973">
        <w:rPr>
          <w:color w:val="000000"/>
          <w:sz w:val="24"/>
          <w:szCs w:val="24"/>
        </w:rPr>
        <w:t xml:space="preserve">igência do presente </w:t>
      </w:r>
      <w:r w:rsidRPr="00DB6973" w:rsidR="008B62ED">
        <w:rPr>
          <w:color w:val="000000"/>
          <w:sz w:val="24"/>
          <w:szCs w:val="24"/>
        </w:rPr>
        <w:t>TERMO DE COMPROMISSO DE ESTÁGIO NÃO OBRIGATÓRIO</w:t>
      </w:r>
      <w:r w:rsidRPr="00DB6973">
        <w:rPr>
          <w:color w:val="000000"/>
          <w:sz w:val="24"/>
          <w:szCs w:val="24"/>
        </w:rPr>
        <w:t>:</w:t>
      </w:r>
    </w:p>
    <w:p w:rsidRPr="00DB6973" w:rsidR="001120D9" w:rsidP="00C06159" w:rsidRDefault="008B62ED" w14:paraId="6D801329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A</w:t>
      </w:r>
      <w:r w:rsidRPr="00DB6973" w:rsidR="001120D9">
        <w:rPr>
          <w:color w:val="000000"/>
          <w:sz w:val="24"/>
          <w:szCs w:val="24"/>
        </w:rPr>
        <w:t xml:space="preserve"> conclusão ou</w:t>
      </w:r>
      <w:r w:rsidRPr="00DB6973" w:rsidR="006004C2">
        <w:rPr>
          <w:color w:val="000000"/>
          <w:sz w:val="24"/>
          <w:szCs w:val="24"/>
        </w:rPr>
        <w:t xml:space="preserve"> o </w:t>
      </w:r>
      <w:r w:rsidRPr="00DB6973" w:rsidR="001120D9">
        <w:rPr>
          <w:color w:val="000000"/>
          <w:sz w:val="24"/>
          <w:szCs w:val="24"/>
        </w:rPr>
        <w:t>abandono</w:t>
      </w:r>
      <w:r w:rsidRPr="00DB6973" w:rsidR="006004C2">
        <w:rPr>
          <w:color w:val="000000"/>
          <w:sz w:val="24"/>
          <w:szCs w:val="24"/>
        </w:rPr>
        <w:t xml:space="preserve"> do curso e</w:t>
      </w:r>
      <w:r w:rsidR="00F30B61">
        <w:rPr>
          <w:color w:val="000000"/>
          <w:sz w:val="24"/>
          <w:szCs w:val="24"/>
        </w:rPr>
        <w:t xml:space="preserve"> o</w:t>
      </w:r>
      <w:r w:rsidRPr="00DB6973" w:rsidR="006004C2">
        <w:rPr>
          <w:color w:val="000000"/>
          <w:sz w:val="24"/>
          <w:szCs w:val="24"/>
        </w:rPr>
        <w:t xml:space="preserve"> trancamento de matrí</w:t>
      </w:r>
      <w:r w:rsidRPr="00DB6973" w:rsidR="001120D9">
        <w:rPr>
          <w:color w:val="000000"/>
          <w:sz w:val="24"/>
          <w:szCs w:val="24"/>
        </w:rPr>
        <w:t>cula;</w:t>
      </w:r>
    </w:p>
    <w:p w:rsidRPr="00DB6973" w:rsidR="001120D9" w:rsidP="00C06159" w:rsidRDefault="008B62ED" w14:paraId="66DA9AF6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 w:rsidR="00F30B61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Pr="00DB6973" w:rsidR="001120D9">
        <w:rPr>
          <w:color w:val="000000"/>
          <w:sz w:val="24"/>
          <w:szCs w:val="24"/>
        </w:rPr>
        <w:t xml:space="preserve"> não cumprimento do convencionado neste </w:t>
      </w:r>
      <w:r w:rsidRPr="00DB6973">
        <w:rPr>
          <w:color w:val="000000"/>
          <w:sz w:val="24"/>
          <w:szCs w:val="24"/>
        </w:rPr>
        <w:t xml:space="preserve">TERMO DE COMPROMISSO DE ESTÁGIO NÃO OBRIGATÓRIO </w:t>
      </w:r>
      <w:r w:rsidRPr="00DB6973" w:rsidR="006004C2">
        <w:rPr>
          <w:color w:val="000000"/>
          <w:sz w:val="24"/>
          <w:szCs w:val="24"/>
        </w:rPr>
        <w:t xml:space="preserve">bem como </w:t>
      </w:r>
      <w:r w:rsidRPr="00DB6973" w:rsidR="001120D9">
        <w:rPr>
          <w:color w:val="000000"/>
          <w:sz w:val="24"/>
          <w:szCs w:val="24"/>
        </w:rPr>
        <w:t xml:space="preserve">no </w:t>
      </w:r>
      <w:r w:rsidRPr="00DB6973">
        <w:rPr>
          <w:color w:val="000000"/>
          <w:sz w:val="24"/>
          <w:szCs w:val="24"/>
        </w:rPr>
        <w:t xml:space="preserve">acordo de cooperação </w:t>
      </w:r>
      <w:r w:rsidRPr="00DB6973" w:rsidR="001120D9">
        <w:rPr>
          <w:color w:val="000000"/>
          <w:sz w:val="24"/>
          <w:szCs w:val="24"/>
        </w:rPr>
        <w:t>do qual decorre.</w:t>
      </w:r>
    </w:p>
    <w:p w:rsidRPr="005C4939" w:rsidR="00DB71E3" w:rsidP="005C4939" w:rsidRDefault="00DB71E3" w14:paraId="1CDD3B48" w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5C4939">
        <w:rPr>
          <w:b/>
          <w:color w:val="000000"/>
          <w:sz w:val="24"/>
          <w:szCs w:val="24"/>
        </w:rPr>
        <w:t>CLÁUSULA 8ª</w:t>
      </w:r>
    </w:p>
    <w:p w:rsidRPr="00DB6973" w:rsidR="00424FFA" w:rsidP="00424FFA" w:rsidRDefault="00424FFA" w14:paraId="6A05A809" w14:textId="50028EE2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6274B713" w:rsidR="001120D9">
        <w:rPr>
          <w:color w:val="000000" w:themeColor="text1" w:themeTint="FF" w:themeShade="FF"/>
          <w:sz w:val="24"/>
          <w:szCs w:val="24"/>
        </w:rPr>
        <w:t xml:space="preserve">E por estarem de inteiro e comum acordo com as condições e dizeres do </w:t>
      </w:r>
      <w:r w:rsidRPr="6274B713" w:rsidR="00F30B61">
        <w:rPr>
          <w:color w:val="000000" w:themeColor="text1" w:themeTint="FF" w:themeShade="FF"/>
          <w:sz w:val="24"/>
          <w:szCs w:val="24"/>
        </w:rPr>
        <w:t xml:space="preserve">acordo de cooperação </w:t>
      </w:r>
      <w:r w:rsidRPr="6274B713" w:rsidR="001120D9">
        <w:rPr>
          <w:color w:val="000000" w:themeColor="text1" w:themeTint="FF" w:themeShade="FF"/>
          <w:sz w:val="24"/>
          <w:szCs w:val="24"/>
        </w:rPr>
        <w:t xml:space="preserve">e do decorrente </w:t>
      </w:r>
      <w:r w:rsidRPr="6274B713" w:rsidR="00F30B61">
        <w:rPr>
          <w:color w:val="000000" w:themeColor="text1" w:themeTint="FF" w:themeShade="FF"/>
          <w:sz w:val="24"/>
          <w:szCs w:val="24"/>
        </w:rPr>
        <w:t>TERMO DE COMPROMISSO DE ESTÁGIO NÃO OBRIGATÓRIO</w:t>
      </w:r>
      <w:r w:rsidRPr="6274B713" w:rsidR="001120D9">
        <w:rPr>
          <w:color w:val="000000" w:themeColor="text1" w:themeTint="FF" w:themeShade="FF"/>
          <w:sz w:val="24"/>
          <w:szCs w:val="24"/>
        </w:rPr>
        <w:t>, as partes assinam-nos em 03(três) vias de igual teor.</w:t>
      </w:r>
    </w:p>
    <w:p w:rsidR="00075419" w:rsidP="00983939" w:rsidRDefault="00075419" w14:paraId="194BEA7C" w14:textId="2367EC11">
      <w:pPr>
        <w:spacing w:line="360" w:lineRule="auto"/>
        <w:jc w:val="center"/>
        <w:rPr>
          <w:color w:val="000000"/>
          <w:sz w:val="24"/>
          <w:szCs w:val="24"/>
        </w:rPr>
      </w:pPr>
      <w:r w:rsidRPr="6274B713" w:rsidR="001120D9">
        <w:rPr>
          <w:color w:val="000000" w:themeColor="text1" w:themeTint="FF" w:themeShade="FF"/>
          <w:sz w:val="24"/>
          <w:szCs w:val="24"/>
        </w:rPr>
        <w:t>São Luís (MA),</w:t>
      </w:r>
      <w:r w:rsidRPr="6274B713" w:rsidR="00D313AC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274B713" w:rsidR="3C6F2CDB">
        <w:rPr>
          <w:b w:val="1"/>
          <w:bCs w:val="1"/>
          <w:color w:val="000000" w:themeColor="text1" w:themeTint="FF" w:themeShade="FF"/>
          <w:sz w:val="24"/>
          <w:szCs w:val="24"/>
        </w:rPr>
        <w:t>___</w:t>
      </w:r>
      <w:r w:rsidRPr="6274B713" w:rsidR="00CC7764">
        <w:rPr>
          <w:color w:val="000000" w:themeColor="text1" w:themeTint="FF" w:themeShade="FF"/>
          <w:sz w:val="24"/>
          <w:szCs w:val="24"/>
        </w:rPr>
        <w:t xml:space="preserve"> </w:t>
      </w:r>
      <w:r w:rsidRPr="6274B713" w:rsidR="001120D9">
        <w:rPr>
          <w:color w:val="000000" w:themeColor="text1" w:themeTint="FF" w:themeShade="FF"/>
          <w:sz w:val="24"/>
          <w:szCs w:val="24"/>
        </w:rPr>
        <w:t>de</w:t>
      </w:r>
      <w:r w:rsidRPr="6274B713" w:rsidR="00F30B61">
        <w:rPr>
          <w:color w:val="000000" w:themeColor="text1" w:themeTint="FF" w:themeShade="FF"/>
          <w:sz w:val="24"/>
          <w:szCs w:val="24"/>
        </w:rPr>
        <w:t xml:space="preserve"> </w:t>
      </w:r>
      <w:r w:rsidRPr="6274B713" w:rsidR="47A4CCE5">
        <w:rPr>
          <w:color w:val="000000" w:themeColor="text1" w:themeTint="FF" w:themeShade="FF"/>
          <w:sz w:val="24"/>
          <w:szCs w:val="24"/>
        </w:rPr>
        <w:t>________</w:t>
      </w:r>
      <w:r w:rsidRPr="6274B713" w:rsidR="00CC7764">
        <w:rPr>
          <w:color w:val="000000" w:themeColor="text1" w:themeTint="FF" w:themeShade="FF"/>
          <w:sz w:val="24"/>
          <w:szCs w:val="24"/>
        </w:rPr>
        <w:t xml:space="preserve"> </w:t>
      </w:r>
      <w:r w:rsidRPr="6274B713" w:rsidR="00F30B61">
        <w:rPr>
          <w:color w:val="000000" w:themeColor="text1" w:themeTint="FF" w:themeShade="FF"/>
          <w:sz w:val="24"/>
          <w:szCs w:val="24"/>
        </w:rPr>
        <w:t>de</w:t>
      </w:r>
      <w:r w:rsidRPr="6274B713" w:rsidR="00F30B61">
        <w:rPr>
          <w:color w:val="000000" w:themeColor="text1" w:themeTint="FF" w:themeShade="FF"/>
          <w:sz w:val="24"/>
          <w:szCs w:val="24"/>
        </w:rPr>
        <w:t xml:space="preserve"> </w:t>
      </w:r>
      <w:r w:rsidRPr="6274B713" w:rsidR="00162C92">
        <w:rPr>
          <w:color w:val="000000" w:themeColor="text1" w:themeTint="FF" w:themeShade="FF"/>
          <w:sz w:val="24"/>
          <w:szCs w:val="24"/>
        </w:rPr>
        <w:t>202</w:t>
      </w:r>
      <w:r w:rsidRPr="6274B713" w:rsidR="477C0802">
        <w:rPr>
          <w:color w:val="000000" w:themeColor="text1" w:themeTint="FF" w:themeShade="FF"/>
          <w:sz w:val="24"/>
          <w:szCs w:val="24"/>
        </w:rPr>
        <w:t>4</w:t>
      </w:r>
      <w:r w:rsidRPr="6274B713" w:rsidR="001120D9">
        <w:rPr>
          <w:color w:val="000000" w:themeColor="text1" w:themeTint="FF" w:themeShade="FF"/>
          <w:sz w:val="24"/>
          <w:szCs w:val="24"/>
        </w:rPr>
        <w:t>.</w:t>
      </w:r>
    </w:p>
    <w:p w:rsidR="5C34C212" w:rsidP="5C34C212" w:rsidRDefault="5C34C212" w14:paraId="62BAF8E7" w14:textId="6ECA17A3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897AFE" w:rsidP="00CE7374" w:rsidRDefault="00CE7374" w14:paraId="0B1FC386" w14:textId="77777777">
      <w:pPr>
        <w:spacing w:line="360" w:lineRule="auto"/>
        <w:jc w:val="center"/>
        <w:rPr>
          <w:color w:val="000000"/>
          <w:sz w:val="24"/>
          <w:szCs w:val="24"/>
        </w:rPr>
      </w:pPr>
      <w:r w:rsidRPr="4ED0E1BB" w:rsidR="00CE7374">
        <w:rPr>
          <w:color w:val="000000" w:themeColor="text1" w:themeTint="FF" w:themeShade="FF"/>
          <w:sz w:val="24"/>
          <w:szCs w:val="24"/>
        </w:rPr>
        <w:t>_____________________________________________________</w:t>
      </w:r>
    </w:p>
    <w:p w:rsidR="1FD6AC6D" w:rsidP="4ED0E1BB" w:rsidRDefault="1FD6AC6D" w14:paraId="6E0B1519" w14:textId="5674AF2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4ED0E1BB" w:rsidR="1FD6AC6D">
        <w:rPr>
          <w:sz w:val="24"/>
          <w:szCs w:val="24"/>
        </w:rPr>
        <w:t>UNIVERSIDADE ESTADUAL DO MARANHÃO</w:t>
      </w:r>
    </w:p>
    <w:p w:rsidR="5C34C212" w:rsidP="5C34C212" w:rsidRDefault="5C34C212" w14:paraId="4A566529" w14:textId="2225D33F">
      <w:pPr>
        <w:spacing w:line="360" w:lineRule="auto"/>
        <w:jc w:val="center"/>
        <w:rPr>
          <w:sz w:val="24"/>
          <w:szCs w:val="24"/>
        </w:rPr>
      </w:pPr>
    </w:p>
    <w:p w:rsidR="00DE2270" w:rsidP="00897AFE" w:rsidRDefault="00897AFE" w14:paraId="2A0CE036" w14:textId="77777777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Pr="00CC7764" w:rsidR="5C34C212" w:rsidP="00CC7764" w:rsidRDefault="000A1789" w14:paraId="564993A9" w14:textId="0EA7AB32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CONCEDENTE</w:t>
      </w:r>
    </w:p>
    <w:p w:rsidR="5C34C212" w:rsidP="5C34C212" w:rsidRDefault="5C34C212" w14:paraId="408F4C7F" w14:textId="52742360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:rsidRPr="009B49CE" w:rsidR="001120D9" w:rsidP="009B49CE" w:rsidRDefault="00F30B61" w14:paraId="7E6EA3FB" w14:textId="20D2DBE2">
      <w:pPr>
        <w:spacing w:line="360" w:lineRule="auto"/>
        <w:jc w:val="center"/>
        <w:rPr>
          <w:color w:val="000000"/>
          <w:sz w:val="24"/>
          <w:szCs w:val="24"/>
        </w:rPr>
      </w:pPr>
      <w:r w:rsidRPr="6274B713" w:rsidR="00F30B61">
        <w:rPr>
          <w:color w:val="000000" w:themeColor="text1" w:themeTint="FF" w:themeShade="FF"/>
          <w:sz w:val="24"/>
          <w:szCs w:val="24"/>
        </w:rPr>
        <w:t>________________________</w:t>
      </w:r>
      <w:r w:rsidRPr="6274B713" w:rsidR="3BE5CFCC">
        <w:rPr>
          <w:color w:val="000000" w:themeColor="text1" w:themeTint="FF" w:themeShade="FF"/>
          <w:sz w:val="24"/>
          <w:szCs w:val="24"/>
        </w:rPr>
        <w:t>___</w:t>
      </w:r>
      <w:r w:rsidRPr="6274B713" w:rsidR="00F30B61">
        <w:rPr>
          <w:color w:val="000000" w:themeColor="text1" w:themeTint="FF" w:themeShade="FF"/>
          <w:sz w:val="24"/>
          <w:szCs w:val="24"/>
        </w:rPr>
        <w:t>__________________________</w:t>
      </w:r>
    </w:p>
    <w:p w:rsidRPr="00DB6973" w:rsidR="00001FE0" w:rsidP="6274B713" w:rsidRDefault="00001FE0" w14:paraId="37C25FB2" w14:textId="7B6104C8">
      <w:pPr>
        <w:spacing w:line="360" w:lineRule="auto"/>
        <w:jc w:val="center"/>
        <w:rPr>
          <w:b w:val="1"/>
          <w:bCs w:val="1"/>
          <w:sz w:val="22"/>
          <w:szCs w:val="22"/>
        </w:rPr>
      </w:pPr>
      <w:r w:rsidRPr="6274B713" w:rsidR="00F82844">
        <w:rPr>
          <w:color w:val="000000" w:themeColor="text1" w:themeTint="FF" w:themeShade="FF"/>
          <w:sz w:val="24"/>
          <w:szCs w:val="24"/>
        </w:rPr>
        <w:t>ESTAGIÁRI</w:t>
      </w:r>
      <w:r w:rsidRPr="6274B713" w:rsidR="73CB157E">
        <w:rPr>
          <w:color w:val="000000" w:themeColor="text1" w:themeTint="FF" w:themeShade="FF"/>
          <w:sz w:val="24"/>
          <w:szCs w:val="24"/>
        </w:rPr>
        <w:t>O</w:t>
      </w:r>
    </w:p>
    <w:p w:rsidRPr="00DB6973" w:rsidR="00001FE0" w:rsidP="6274B713" w:rsidRDefault="00001FE0" w14:paraId="6499E423" w14:textId="2F5F8B79">
      <w:pPr>
        <w:spacing w:line="360" w:lineRule="auto"/>
        <w:jc w:val="center"/>
        <w:rPr>
          <w:b w:val="1"/>
          <w:bCs w:val="1"/>
          <w:sz w:val="22"/>
          <w:szCs w:val="22"/>
        </w:rPr>
      </w:pPr>
      <w:r w:rsidRPr="6274B713" w:rsidR="00001FE0">
        <w:rPr>
          <w:b w:val="1"/>
          <w:bCs w:val="1"/>
          <w:sz w:val="22"/>
          <w:szCs w:val="22"/>
        </w:rPr>
        <w:t>PLANO DE ATIVIDADES</w:t>
      </w:r>
    </w:p>
    <w:tbl>
      <w:tblPr>
        <w:tblW w:w="98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746"/>
        <w:gridCol w:w="2204"/>
        <w:gridCol w:w="3403"/>
      </w:tblGrid>
      <w:tr w:rsidRPr="00DB6973" w:rsidR="00001FE0" w:rsidTr="4CC5FAEE" w14:paraId="56AFE92A" w14:textId="77777777">
        <w:trPr>
          <w:trHeight w:val="340"/>
        </w:trPr>
        <w:tc>
          <w:tcPr>
            <w:tcW w:w="9849" w:type="dxa"/>
            <w:gridSpan w:val="4"/>
          </w:tcPr>
          <w:p w:rsidRPr="00DB6973" w:rsidR="00001FE0" w:rsidP="00C06159" w:rsidRDefault="00001FE0" w14:paraId="05E432AA" w14:textId="7777777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NOME DA INSTITUIÇÃO OU EMPRESA</w:t>
            </w:r>
          </w:p>
        </w:tc>
      </w:tr>
      <w:tr w:rsidRPr="00DB6973" w:rsidR="00001FE0" w:rsidTr="4CC5FAEE" w14:paraId="06E6020D" w14:textId="77777777">
        <w:trPr>
          <w:trHeight w:val="351"/>
        </w:trPr>
        <w:tc>
          <w:tcPr>
            <w:tcW w:w="9849" w:type="dxa"/>
            <w:gridSpan w:val="4"/>
          </w:tcPr>
          <w:p w:rsidRPr="00DB6973" w:rsidR="00001FE0" w:rsidP="00C06159" w:rsidRDefault="00001FE0" w14:paraId="3CCEA26D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sz w:val="22"/>
                <w:szCs w:val="22"/>
              </w:rPr>
              <w:t>Universidade Estadual do Maranhão</w:t>
            </w:r>
          </w:p>
        </w:tc>
      </w:tr>
      <w:tr w:rsidRPr="00DB6973" w:rsidR="00001FE0" w:rsidTr="4CC5FAEE" w14:paraId="0E851C9D" w14:textId="77777777">
        <w:trPr>
          <w:trHeight w:val="351"/>
        </w:trPr>
        <w:tc>
          <w:tcPr>
            <w:tcW w:w="9849" w:type="dxa"/>
            <w:gridSpan w:val="4"/>
          </w:tcPr>
          <w:p w:rsidRPr="00DB6973" w:rsidR="00001FE0" w:rsidP="00C06159" w:rsidRDefault="00001FE0" w14:paraId="32B3CF43" w14:textId="7777777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PLANO DE TRABALHO DE ESTÁGIO</w:t>
            </w:r>
          </w:p>
        </w:tc>
      </w:tr>
      <w:tr w:rsidRPr="00DB6973" w:rsidR="00001FE0" w:rsidTr="4CC5FAEE" w14:paraId="51D1AF56" w14:textId="77777777">
        <w:trPr>
          <w:trHeight w:val="351"/>
        </w:trPr>
        <w:tc>
          <w:tcPr>
            <w:tcW w:w="9849" w:type="dxa"/>
            <w:gridSpan w:val="4"/>
          </w:tcPr>
          <w:p w:rsidRPr="00DB6973" w:rsidR="00001FE0" w:rsidP="00C06159" w:rsidRDefault="00001FE0" w14:paraId="36009905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1. DADOS</w:t>
            </w:r>
          </w:p>
        </w:tc>
      </w:tr>
      <w:tr w:rsidRPr="00DB6973" w:rsidR="00001FE0" w:rsidTr="4CC5FAEE" w14:paraId="450D1988" w14:textId="77777777">
        <w:trPr>
          <w:trHeight w:val="351"/>
        </w:trPr>
        <w:tc>
          <w:tcPr>
            <w:tcW w:w="9849" w:type="dxa"/>
            <w:gridSpan w:val="4"/>
          </w:tcPr>
          <w:p w:rsidRPr="00DB6973" w:rsidR="00001FE0" w:rsidP="4CC5FAEE" w:rsidRDefault="00001FE0" w14:paraId="196316AA" w14:textId="6B5EB11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>1.1. Área:</w:t>
            </w:r>
            <w:r w:rsidRPr="4CC5FAEE" w:rsidR="0007541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Pr="00DB6973" w:rsidR="00001FE0" w:rsidTr="4CC5FAEE" w14:paraId="0E27B00A" w14:textId="77777777">
        <w:trPr>
          <w:trHeight w:val="340"/>
        </w:trPr>
        <w:tc>
          <w:tcPr>
            <w:tcW w:w="9849" w:type="dxa"/>
            <w:gridSpan w:val="4"/>
          </w:tcPr>
          <w:p w:rsidRPr="00DB6973" w:rsidR="00001FE0" w:rsidP="00C06159" w:rsidRDefault="00001FE0" w14:paraId="60061E4C" w14:textId="0D8B5ADA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Pr="00DB6973" w:rsidR="00001FE0" w:rsidTr="4CC5FAEE" w14:paraId="65469D19" w14:textId="77777777">
        <w:trPr>
          <w:trHeight w:val="351"/>
        </w:trPr>
        <w:tc>
          <w:tcPr>
            <w:tcW w:w="9849" w:type="dxa"/>
            <w:gridSpan w:val="4"/>
          </w:tcPr>
          <w:p w:rsidRPr="00DB6973" w:rsidR="00001FE0" w:rsidP="00C06159" w:rsidRDefault="00660315" w14:paraId="31172223" w14:textId="132C230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 Nome do</w:t>
            </w:r>
            <w:r w:rsidR="006A5AE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(a) </w:t>
            </w:r>
            <w:proofErr w:type="gramStart"/>
            <w:r>
              <w:rPr>
                <w:b/>
                <w:sz w:val="22"/>
                <w:szCs w:val="22"/>
              </w:rPr>
              <w:t>o</w:t>
            </w:r>
            <w:r w:rsidR="0040539F">
              <w:rPr>
                <w:b/>
                <w:sz w:val="22"/>
                <w:szCs w:val="22"/>
              </w:rPr>
              <w:t>rientador</w:t>
            </w:r>
            <w:r w:rsidRPr="00DB6973" w:rsidR="00001FE0">
              <w:rPr>
                <w:b/>
                <w:sz w:val="22"/>
                <w:szCs w:val="22"/>
              </w:rPr>
              <w:t>(</w:t>
            </w:r>
            <w:proofErr w:type="gramEnd"/>
            <w:r w:rsidRPr="00DB6973" w:rsidR="00001FE0">
              <w:rPr>
                <w:b/>
                <w:sz w:val="22"/>
                <w:szCs w:val="22"/>
              </w:rPr>
              <w:t>a)</w:t>
            </w:r>
          </w:p>
        </w:tc>
      </w:tr>
      <w:tr w:rsidRPr="00DB6973" w:rsidR="00001FE0" w:rsidTr="4CC5FAEE" w14:paraId="44EAFD9C" w14:textId="77777777">
        <w:trPr>
          <w:trHeight w:val="351"/>
        </w:trPr>
        <w:tc>
          <w:tcPr>
            <w:tcW w:w="9849" w:type="dxa"/>
            <w:gridSpan w:val="4"/>
          </w:tcPr>
          <w:p w:rsidRPr="00DB6973" w:rsidR="00001FE0" w:rsidP="00C06159" w:rsidRDefault="00001FE0" w14:paraId="4B94D5A5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Pr="00DB6973" w:rsidR="00001FE0" w:rsidTr="4CC5FAEE" w14:paraId="6EBAA061" w14:textId="77777777">
        <w:trPr>
          <w:trHeight w:val="351"/>
        </w:trPr>
        <w:tc>
          <w:tcPr>
            <w:tcW w:w="9849" w:type="dxa"/>
            <w:gridSpan w:val="4"/>
          </w:tcPr>
          <w:p w:rsidRPr="00DB6973" w:rsidR="00001FE0" w:rsidP="00C06159" w:rsidRDefault="0040539F" w14:paraId="04FB4942" w14:textId="7120F3B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1.3. Nome </w:t>
            </w:r>
            <w:proofErr w:type="gramStart"/>
            <w:r>
              <w:rPr>
                <w:b/>
                <w:sz w:val="22"/>
                <w:szCs w:val="22"/>
              </w:rPr>
              <w:t>do</w:t>
            </w:r>
            <w:r w:rsidRPr="00DB6973" w:rsidR="00001FE0">
              <w:rPr>
                <w:b/>
                <w:sz w:val="22"/>
                <w:szCs w:val="22"/>
              </w:rPr>
              <w:t>(</w:t>
            </w:r>
            <w:proofErr w:type="gramEnd"/>
            <w:r w:rsidRPr="00DB6973" w:rsidR="00001FE0">
              <w:rPr>
                <w:b/>
                <w:sz w:val="22"/>
                <w:szCs w:val="22"/>
              </w:rPr>
              <w:t xml:space="preserve">a) </w:t>
            </w:r>
            <w:r w:rsidR="00660315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upervisor</w:t>
            </w:r>
            <w:r w:rsidRPr="00DB6973" w:rsidR="00001FE0">
              <w:rPr>
                <w:b/>
                <w:sz w:val="22"/>
                <w:szCs w:val="22"/>
              </w:rPr>
              <w:t>(a)</w:t>
            </w:r>
            <w:r w:rsidR="006A5AEB">
              <w:rPr>
                <w:b/>
                <w:sz w:val="22"/>
                <w:szCs w:val="22"/>
              </w:rPr>
              <w:t xml:space="preserve"> </w:t>
            </w:r>
          </w:p>
        </w:tc>
      </w:tr>
      <w:tr w:rsidRPr="00DB6973" w:rsidR="00001FE0" w:rsidTr="4CC5FAEE" w14:paraId="3DEEC669" w14:textId="77777777">
        <w:trPr>
          <w:trHeight w:val="351"/>
        </w:trPr>
        <w:tc>
          <w:tcPr>
            <w:tcW w:w="9849" w:type="dxa"/>
            <w:gridSpan w:val="4"/>
          </w:tcPr>
          <w:p w:rsidRPr="00DB6973" w:rsidR="00001FE0" w:rsidP="00C06159" w:rsidRDefault="00001FE0" w14:paraId="3656B9AB" w14:textId="240EAF9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Pr="00DB6973" w:rsidR="00001FE0" w:rsidTr="4CC5FAEE" w14:paraId="39FD65F0" w14:textId="77777777">
        <w:trPr>
          <w:trHeight w:val="340"/>
        </w:trPr>
        <w:tc>
          <w:tcPr>
            <w:tcW w:w="9849" w:type="dxa"/>
            <w:gridSpan w:val="4"/>
          </w:tcPr>
          <w:p w:rsidRPr="00DB6973" w:rsidR="00001FE0" w:rsidP="00C06159" w:rsidRDefault="000847E6" w14:paraId="4517AF4F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1.4. Período de realização do e</w:t>
            </w:r>
            <w:r w:rsidRPr="00DB6973" w:rsidR="00001FE0">
              <w:rPr>
                <w:b/>
                <w:sz w:val="22"/>
                <w:szCs w:val="22"/>
              </w:rPr>
              <w:t>stágio</w:t>
            </w:r>
          </w:p>
        </w:tc>
      </w:tr>
      <w:tr w:rsidRPr="00DB6973" w:rsidR="00001FE0" w:rsidTr="4CC5FAEE" w14:paraId="78C98CF4" w14:textId="77777777">
        <w:trPr>
          <w:trHeight w:val="351"/>
        </w:trPr>
        <w:tc>
          <w:tcPr>
            <w:tcW w:w="9849" w:type="dxa"/>
            <w:gridSpan w:val="4"/>
          </w:tcPr>
          <w:p w:rsidRPr="00DB6973" w:rsidR="00001FE0" w:rsidP="00E1773B" w:rsidRDefault="00001FE0" w14:paraId="006E09EB" w14:textId="4DEFEC2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 xml:space="preserve">Início: </w:t>
            </w:r>
          </w:p>
        </w:tc>
      </w:tr>
      <w:tr w:rsidRPr="00DB6973" w:rsidR="00001FE0" w:rsidTr="4CC5FAEE" w14:paraId="27C4C184" w14:textId="77777777">
        <w:trPr>
          <w:trHeight w:val="351"/>
        </w:trPr>
        <w:tc>
          <w:tcPr>
            <w:tcW w:w="9849" w:type="dxa"/>
            <w:gridSpan w:val="4"/>
          </w:tcPr>
          <w:p w:rsidRPr="00DB6973" w:rsidR="00001FE0" w:rsidP="00E1773B" w:rsidRDefault="00001FE0" w14:paraId="335166CE" w14:textId="55D16E3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>Término:</w:t>
            </w:r>
            <w:r w:rsidRPr="4CC5FAEE" w:rsidR="76E6AF8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Pr="00DB6973" w:rsidR="00001FE0" w:rsidTr="4CC5FAEE" w14:paraId="33ED44F3" w14:textId="77777777">
        <w:trPr>
          <w:trHeight w:val="351"/>
        </w:trPr>
        <w:tc>
          <w:tcPr>
            <w:tcW w:w="4242" w:type="dxa"/>
            <w:gridSpan w:val="2"/>
          </w:tcPr>
          <w:p w:rsidRPr="00DB6973" w:rsidR="00001FE0" w:rsidP="00E1773B" w:rsidRDefault="00001FE0" w14:paraId="10A7E8C7" w14:textId="4FAF784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>Horário</w:t>
            </w:r>
            <w:r w:rsidRPr="4CC5FAEE" w:rsidR="0966E6B9">
              <w:rPr>
                <w:b/>
                <w:bCs/>
                <w:sz w:val="22"/>
                <w:szCs w:val="22"/>
              </w:rPr>
              <w:t>:</w:t>
            </w:r>
            <w:r w:rsidRPr="4CC5FAEE" w:rsidR="76E6AF8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06" w:type="dxa"/>
            <w:gridSpan w:val="2"/>
          </w:tcPr>
          <w:p w:rsidRPr="00DB6973" w:rsidR="00001FE0" w:rsidP="00E1773B" w:rsidRDefault="00001FE0" w14:paraId="1AAE7B17" w14:textId="05E524A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>Turno:</w:t>
            </w:r>
            <w:r w:rsidRPr="4CC5FAEE">
              <w:rPr>
                <w:sz w:val="22"/>
                <w:szCs w:val="22"/>
              </w:rPr>
              <w:t xml:space="preserve"> </w:t>
            </w:r>
          </w:p>
        </w:tc>
      </w:tr>
      <w:tr w:rsidRPr="00DB6973" w:rsidR="00001FE0" w:rsidTr="4CC5FAEE" w14:paraId="60FCA5C1" w14:textId="77777777">
        <w:trPr>
          <w:trHeight w:val="351"/>
        </w:trPr>
        <w:tc>
          <w:tcPr>
            <w:tcW w:w="9849" w:type="dxa"/>
            <w:gridSpan w:val="4"/>
          </w:tcPr>
          <w:p w:rsidRPr="00DB6973" w:rsidR="00001FE0" w:rsidP="00E1773B" w:rsidRDefault="0966E6B9" w14:paraId="1422C573" w14:textId="77BE5E9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>Carga horária semanal:</w:t>
            </w:r>
            <w:r w:rsidRPr="4CC5FAEE" w:rsidR="76E6AF8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Pr="00DB6973" w:rsidR="00001FE0" w:rsidTr="4CC5FAEE" w14:paraId="47772A5F" w14:textId="77777777">
        <w:trPr>
          <w:trHeight w:val="383"/>
        </w:trPr>
        <w:tc>
          <w:tcPr>
            <w:tcW w:w="9849" w:type="dxa"/>
            <w:gridSpan w:val="4"/>
          </w:tcPr>
          <w:p w:rsidRPr="00DB6973" w:rsidR="00001FE0" w:rsidP="4CC5FAEE" w:rsidRDefault="00001FE0" w14:paraId="2D4959E9" w14:textId="131919A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4CC5FAEE">
              <w:rPr>
                <w:b/>
                <w:bCs/>
                <w:sz w:val="22"/>
                <w:szCs w:val="22"/>
              </w:rPr>
              <w:t>1.5. Estudante:</w:t>
            </w:r>
            <w:r w:rsidRPr="4CC5FAEE" w:rsidR="73D8244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Pr="00DB6973" w:rsidR="00001FE0" w:rsidTr="4CC5FAEE" w14:paraId="45FB0818" w14:textId="77777777">
        <w:trPr>
          <w:trHeight w:val="340"/>
        </w:trPr>
        <w:tc>
          <w:tcPr>
            <w:tcW w:w="9849" w:type="dxa"/>
            <w:gridSpan w:val="4"/>
          </w:tcPr>
          <w:p w:rsidRPr="00DB6973" w:rsidR="00001FE0" w:rsidP="00C06159" w:rsidRDefault="00001FE0" w14:paraId="049F31CB" w14:textId="5CA28D0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Pr="00DB6973" w:rsidR="00001FE0" w:rsidTr="4CC5FAEE" w14:paraId="2B53B6A1" w14:textId="77777777">
        <w:trPr>
          <w:trHeight w:val="351"/>
        </w:trPr>
        <w:tc>
          <w:tcPr>
            <w:tcW w:w="3496" w:type="dxa"/>
          </w:tcPr>
          <w:p w:rsidRPr="00DB6973" w:rsidR="00001FE0" w:rsidP="00CC7764" w:rsidRDefault="00001FE0" w14:paraId="6BC190BF" w14:textId="4D71706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 xml:space="preserve">1.6. Curso: </w:t>
            </w:r>
          </w:p>
        </w:tc>
        <w:tc>
          <w:tcPr>
            <w:tcW w:w="2950" w:type="dxa"/>
            <w:gridSpan w:val="2"/>
          </w:tcPr>
          <w:p w:rsidRPr="00DB6973" w:rsidR="00001FE0" w:rsidP="00E1773B" w:rsidRDefault="00001FE0" w14:paraId="3ADC64F1" w14:textId="78DE463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 xml:space="preserve">Período: </w:t>
            </w:r>
          </w:p>
        </w:tc>
        <w:tc>
          <w:tcPr>
            <w:tcW w:w="3403" w:type="dxa"/>
          </w:tcPr>
          <w:p w:rsidRPr="00DB6973" w:rsidR="00001FE0" w:rsidP="4CC5FAEE" w:rsidRDefault="00001FE0" w14:paraId="26C7B9ED" w14:textId="79143D3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 xml:space="preserve">Turno: </w:t>
            </w:r>
          </w:p>
        </w:tc>
      </w:tr>
      <w:tr w:rsidRPr="00DB6973" w:rsidR="00001FE0" w:rsidTr="4CC5FAEE" w14:paraId="707B9C41" w14:textId="77777777">
        <w:trPr>
          <w:trHeight w:val="351"/>
        </w:trPr>
        <w:tc>
          <w:tcPr>
            <w:tcW w:w="9849" w:type="dxa"/>
            <w:gridSpan w:val="4"/>
          </w:tcPr>
          <w:p w:rsidRPr="00DB6973" w:rsidR="00001FE0" w:rsidP="00C06159" w:rsidRDefault="00001FE0" w14:paraId="4E28A481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1.7. Descrição detalhada das atividades a serem desenvolvidas e turno</w:t>
            </w:r>
          </w:p>
        </w:tc>
      </w:tr>
      <w:tr w:rsidRPr="00DB6973" w:rsidR="00001FE0" w:rsidTr="4CC5FAEE" w14:paraId="28B8A3A9" w14:textId="77777777">
        <w:trPr>
          <w:trHeight w:val="2198"/>
        </w:trPr>
        <w:tc>
          <w:tcPr>
            <w:tcW w:w="9849" w:type="dxa"/>
            <w:gridSpan w:val="4"/>
          </w:tcPr>
          <w:tbl>
            <w:tblPr>
              <w:tblW w:w="9527" w:type="dxa"/>
              <w:tblBorders>
                <w:top w:val="nil"/>
                <w:left w:val="nil"/>
                <w:bottom w:val="nil"/>
                <w:right w:val="nil"/>
                <w:insideH w:val="single" w:color="FFFFFF" w:sz="18" w:space="0"/>
                <w:insideV w:val="single" w:color="FFFFFF" w:sz="18" w:space="0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6169"/>
              <w:gridCol w:w="1821"/>
              <w:gridCol w:w="1537"/>
            </w:tblGrid>
            <w:tr w:rsidRPr="00DB6973" w:rsidR="00001FE0" w:rsidTr="4CC5FAEE" w14:paraId="20C71266" w14:textId="77777777">
              <w:trPr>
                <w:gridAfter w:val="1"/>
                <w:wAfter w:w="1537" w:type="dxa"/>
                <w:trHeight w:val="168"/>
              </w:trPr>
              <w:tc>
                <w:tcPr>
                  <w:tcW w:w="6169" w:type="dxa"/>
                  <w:shd w:val="clear" w:color="auto" w:fill="FFFFFF" w:themeFill="background1"/>
                </w:tcPr>
                <w:p w:rsidRPr="00DB6973" w:rsidR="00001FE0" w:rsidP="00C06159" w:rsidRDefault="00001FE0" w14:paraId="5AFE0AF4" w14:textId="77777777">
                  <w:pPr>
                    <w:spacing w:line="360" w:lineRule="auto"/>
                    <w:jc w:val="both"/>
                    <w:rPr>
                      <w:b/>
                      <w:sz w:val="22"/>
                      <w:szCs w:val="22"/>
                      <w:lang w:val="en-GB"/>
                    </w:rPr>
                  </w:pPr>
                  <w:r w:rsidRPr="00DB6973">
                    <w:rPr>
                      <w:b/>
                      <w:sz w:val="22"/>
                      <w:szCs w:val="22"/>
                    </w:rPr>
                    <w:t>ATIVIDADES</w:t>
                  </w:r>
                </w:p>
              </w:tc>
              <w:tc>
                <w:tcPr>
                  <w:tcW w:w="1821" w:type="dxa"/>
                  <w:shd w:val="clear" w:color="auto" w:fill="FFFFFF" w:themeFill="background1"/>
                </w:tcPr>
                <w:p w:rsidRPr="00DB6973" w:rsidR="00001FE0" w:rsidP="00C06159" w:rsidRDefault="00001FE0" w14:paraId="3DB87426" w14:textId="77777777">
                  <w:pPr>
                    <w:spacing w:line="360" w:lineRule="auto"/>
                    <w:jc w:val="both"/>
                    <w:rPr>
                      <w:b/>
                      <w:sz w:val="22"/>
                      <w:szCs w:val="22"/>
                      <w:lang w:val="en-GB"/>
                    </w:rPr>
                  </w:pPr>
                  <w:r w:rsidRPr="00DB6973">
                    <w:rPr>
                      <w:b/>
                      <w:sz w:val="22"/>
                      <w:szCs w:val="22"/>
                      <w:lang w:val="en-GB"/>
                    </w:rPr>
                    <w:t>TURNO</w:t>
                  </w:r>
                </w:p>
              </w:tc>
            </w:tr>
            <w:tr w:rsidRPr="00DB6973" w:rsidR="00001FE0" w:rsidTr="4CC5FAEE" w14:paraId="53128261" w14:textId="77777777">
              <w:trPr>
                <w:trHeight w:val="1573"/>
              </w:trPr>
              <w:tc>
                <w:tcPr>
                  <w:tcW w:w="9527" w:type="dxa"/>
                  <w:gridSpan w:val="3"/>
                  <w:shd w:val="clear" w:color="auto" w:fill="F3F3F3"/>
                </w:tcPr>
                <w:p w:rsidRPr="00DB6973" w:rsidR="006A5AEB" w:rsidP="00C06159" w:rsidRDefault="006A5AEB" w14:paraId="4B99056E" w14:textId="42381C03">
                  <w:pPr>
                    <w:tabs>
                      <w:tab w:val="left" w:pos="3800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Pr="00DB6973" w:rsidR="00001FE0" w:rsidP="00C06159" w:rsidRDefault="00001FE0" w14:paraId="1299C43A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Pr="00DB6973" w:rsidR="00001FE0" w:rsidTr="4CC5FAEE" w14:paraId="029E349B" w14:textId="77777777">
        <w:trPr>
          <w:trHeight w:val="340"/>
        </w:trPr>
        <w:tc>
          <w:tcPr>
            <w:tcW w:w="9849" w:type="dxa"/>
            <w:gridSpan w:val="4"/>
          </w:tcPr>
          <w:p w:rsidRPr="00DB6973" w:rsidR="00001FE0" w:rsidP="00C06159" w:rsidRDefault="00001FE0" w14:paraId="74253048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Assinaturas:</w:t>
            </w:r>
          </w:p>
        </w:tc>
      </w:tr>
      <w:tr w:rsidRPr="00DB6973" w:rsidR="00001FE0" w:rsidTr="4CC5FAEE" w14:paraId="4438832C" w14:textId="77777777">
        <w:trPr>
          <w:trHeight w:val="351"/>
        </w:trPr>
        <w:tc>
          <w:tcPr>
            <w:tcW w:w="9849" w:type="dxa"/>
            <w:gridSpan w:val="4"/>
          </w:tcPr>
          <w:p w:rsidRPr="00DB6973" w:rsidR="00001FE0" w:rsidP="00C06159" w:rsidRDefault="00001FE0" w14:paraId="326A4EAC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Estudante               </w:t>
            </w:r>
          </w:p>
        </w:tc>
      </w:tr>
      <w:tr w:rsidRPr="00DB6973" w:rsidR="00001FE0" w:rsidTr="4CC5FAEE" w14:paraId="11B847CF" w14:textId="77777777">
        <w:trPr>
          <w:trHeight w:val="351"/>
        </w:trPr>
        <w:tc>
          <w:tcPr>
            <w:tcW w:w="9849" w:type="dxa"/>
            <w:gridSpan w:val="4"/>
          </w:tcPr>
          <w:p w:rsidRPr="00DB6973" w:rsidR="00001FE0" w:rsidP="00C06159" w:rsidRDefault="00001FE0" w14:paraId="5E0B3FF8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Orientador</w:t>
            </w:r>
          </w:p>
        </w:tc>
      </w:tr>
      <w:tr w:rsidRPr="00DB6973" w:rsidR="00001FE0" w:rsidTr="4CC5FAEE" w14:paraId="14729227" w14:textId="77777777">
        <w:trPr>
          <w:trHeight w:val="362"/>
        </w:trPr>
        <w:tc>
          <w:tcPr>
            <w:tcW w:w="9849" w:type="dxa"/>
            <w:gridSpan w:val="4"/>
          </w:tcPr>
          <w:p w:rsidRPr="00DB6973" w:rsidR="00D541A1" w:rsidP="00C06159" w:rsidRDefault="00001FE0" w14:paraId="0198621E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lastRenderedPageBreak/>
              <w:t>Supervisor</w:t>
            </w:r>
          </w:p>
        </w:tc>
      </w:tr>
      <w:tr w:rsidRPr="00DB6973" w:rsidR="00001FE0" w:rsidTr="4CC5FAEE" w14:paraId="040CD867" w14:textId="77777777">
        <w:trPr>
          <w:trHeight w:val="351"/>
        </w:trPr>
        <w:tc>
          <w:tcPr>
            <w:tcW w:w="9849" w:type="dxa"/>
            <w:gridSpan w:val="4"/>
          </w:tcPr>
          <w:p w:rsidRPr="00DB6973" w:rsidR="00001FE0" w:rsidP="00A900F7" w:rsidRDefault="00A900F7" w14:paraId="61410A82" w14:textId="357F4749">
            <w:pPr>
              <w:tabs>
                <w:tab w:val="center" w:pos="4932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304FC9" w:rsidP="00FB27B2" w:rsidRDefault="00304FC9" w14:paraId="4DDBEF00" w14:textId="77777777">
      <w:pPr>
        <w:spacing w:line="360" w:lineRule="auto"/>
        <w:jc w:val="both"/>
      </w:pPr>
    </w:p>
    <w:p w:rsidR="00162C92" w:rsidP="00FB27B2" w:rsidRDefault="00162C92" w14:paraId="3B5C9BE0" w14:textId="77777777">
      <w:pPr>
        <w:spacing w:line="360" w:lineRule="auto"/>
        <w:jc w:val="both"/>
      </w:pPr>
    </w:p>
    <w:p w:rsidR="008B62ED" w:rsidP="008B62ED" w:rsidRDefault="008B62ED" w14:paraId="79EFE59F" w14:textId="77777777">
      <w:pPr>
        <w:pStyle w:val="Ttulo1"/>
        <w:jc w:val="center"/>
        <w:rPr>
          <w:rFonts w:ascii="Tahoma" w:hAnsi="Tahoma" w:cs="Tahoma"/>
          <w:b/>
          <w:bCs/>
          <w:color w:val="000000"/>
          <w:u w:val="single"/>
        </w:rPr>
      </w:pPr>
      <w:r w:rsidRPr="00597955">
        <w:rPr>
          <w:rFonts w:ascii="Tahoma" w:hAnsi="Tahoma" w:cs="Tahoma"/>
          <w:b/>
          <w:bCs/>
          <w:color w:val="000000"/>
          <w:sz w:val="40"/>
          <w:u w:val="single"/>
        </w:rPr>
        <w:t>CADASTRO DE PESSOAL – ESTAGIÁRIO</w:t>
      </w:r>
    </w:p>
    <w:p w:rsidR="008B62ED" w:rsidP="008B62ED" w:rsidRDefault="008B62ED" w14:paraId="3461D779" w14:textId="77777777">
      <w:pPr>
        <w:rPr>
          <w:rFonts w:ascii="Tahoma" w:hAnsi="Tahoma" w:cs="Tahoma"/>
          <w:b/>
          <w:bCs/>
          <w:color w:val="000000"/>
          <w:sz w:val="22"/>
        </w:rPr>
      </w:pPr>
    </w:p>
    <w:p w:rsidR="008B62ED" w:rsidP="008B62ED" w:rsidRDefault="008B62ED" w14:paraId="3CF2D8B6" w14:textId="77777777">
      <w:pPr>
        <w:rPr>
          <w:rFonts w:ascii="Tahoma" w:hAnsi="Tahoma" w:cs="Tahoma"/>
          <w:b/>
          <w:bCs/>
          <w:color w:val="000000"/>
          <w:sz w:val="22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2"/>
      </w:tblGrid>
      <w:tr w:rsidRPr="00015DBE" w:rsidR="008B62ED" w:rsidTr="4CC5FAEE" w14:paraId="3FC9CDE6" w14:textId="77777777">
        <w:trPr>
          <w:cantSplit/>
          <w:trHeight w:val="263"/>
        </w:trPr>
        <w:tc>
          <w:tcPr>
            <w:tcW w:w="9851" w:type="dxa"/>
            <w:gridSpan w:val="2"/>
            <w:vAlign w:val="center"/>
          </w:tcPr>
          <w:p w:rsidRPr="00015DBE" w:rsidR="008B62ED" w:rsidP="00CC7764" w:rsidRDefault="008B62ED" w14:paraId="5807F5C9" w14:textId="6AC26494">
            <w:pPr>
              <w:rPr>
                <w:color w:val="000000"/>
                <w:sz w:val="24"/>
                <w:szCs w:val="24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Estagiário:</w:t>
            </w:r>
            <w:r w:rsidRPr="4CC5FAEE" w:rsidR="04DD4623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Pr="00015DBE" w:rsidR="008B62ED" w:rsidTr="4CC5FAEE" w14:paraId="4D485D9C" w14:textId="77777777">
        <w:trPr>
          <w:cantSplit/>
          <w:trHeight w:val="263"/>
        </w:trPr>
        <w:tc>
          <w:tcPr>
            <w:tcW w:w="4889" w:type="dxa"/>
            <w:vAlign w:val="center"/>
          </w:tcPr>
          <w:p w:rsidRPr="00015DBE" w:rsidR="008B62ED" w:rsidP="00CC7764" w:rsidRDefault="008B62ED" w14:paraId="5054E5F3" w14:textId="47BA2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Sexo:</w:t>
            </w:r>
            <w:r w:rsidRPr="4CC5FAEE" w:rsidR="246169B1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Pr="00015DBE" w:rsidR="008B62ED" w:rsidP="241B355E" w:rsidRDefault="008B62ED" w14:paraId="0726D30F" w14:textId="3BB40E8B">
            <w:pPr>
              <w:spacing w:line="259" w:lineRule="auto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</w:tbl>
    <w:p w:rsidRPr="00015DBE" w:rsidR="008B62ED" w:rsidP="008B62ED" w:rsidRDefault="008B62ED" w14:paraId="0FB78278" w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3461"/>
        <w:gridCol w:w="1501"/>
      </w:tblGrid>
      <w:tr w:rsidRPr="00015DBE" w:rsidR="008B62ED" w:rsidTr="4CC5FAEE" w14:paraId="1D87C235" w14:textId="77777777">
        <w:trPr>
          <w:cantSplit/>
          <w:trHeight w:val="263"/>
        </w:trPr>
        <w:tc>
          <w:tcPr>
            <w:tcW w:w="9851" w:type="dxa"/>
            <w:gridSpan w:val="3"/>
            <w:vAlign w:val="center"/>
          </w:tcPr>
          <w:p w:rsidRPr="00F30B61" w:rsidR="008B62ED" w:rsidP="00EE293A" w:rsidRDefault="008B62ED" w14:paraId="05DF32E8" w14:textId="77777777">
            <w:pPr>
              <w:pStyle w:val="Ttulo5"/>
              <w:rPr>
                <w:color w:val="000000"/>
                <w:sz w:val="24"/>
              </w:rPr>
            </w:pPr>
            <w:r w:rsidRPr="00F30B61">
              <w:rPr>
                <w:color w:val="000000"/>
                <w:sz w:val="24"/>
              </w:rPr>
              <w:t>IDENTIDADE</w:t>
            </w:r>
          </w:p>
        </w:tc>
      </w:tr>
      <w:tr w:rsidRPr="00015DBE" w:rsidR="008B62ED" w:rsidTr="4CC5FAEE" w14:paraId="4EDED95E" w14:textId="77777777">
        <w:trPr>
          <w:cantSplit/>
          <w:trHeight w:val="263"/>
        </w:trPr>
        <w:tc>
          <w:tcPr>
            <w:tcW w:w="4889" w:type="dxa"/>
            <w:vAlign w:val="center"/>
          </w:tcPr>
          <w:p w:rsidRPr="00015DBE" w:rsidR="008B62ED" w:rsidP="0080447B" w:rsidRDefault="008B62ED" w14:paraId="611DE476" w14:textId="2A781002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Número:</w:t>
            </w:r>
            <w:r w:rsidRPr="4CC5FAEE" w:rsidR="1CDBBFBA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461" w:type="dxa"/>
            <w:vAlign w:val="center"/>
          </w:tcPr>
          <w:p w:rsidRPr="00015DBE" w:rsidR="008B62ED" w:rsidP="0080447B" w:rsidRDefault="008B62ED" w14:paraId="356C7B49" w14:textId="7B3B5BA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Órgão Emissor:</w:t>
            </w:r>
            <w:r w:rsidRPr="4CC5FAEE" w:rsidR="6562FBF4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501" w:type="dxa"/>
            <w:vAlign w:val="center"/>
          </w:tcPr>
          <w:p w:rsidRPr="00015DBE" w:rsidR="008B62ED" w:rsidP="00EE293A" w:rsidRDefault="008B62ED" w14:paraId="236A401C" w14:textId="7CFEE16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U.F.</w:t>
            </w:r>
            <w:r w:rsidRPr="4CC5FAEE" w:rsidR="7DDB08BA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</w:tbl>
    <w:p w:rsidRPr="00015DBE" w:rsidR="008B62ED" w:rsidP="008B62ED" w:rsidRDefault="008B62ED" w14:paraId="1FC39945" w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2"/>
      </w:tblGrid>
      <w:tr w:rsidRPr="00015DBE" w:rsidR="008B62ED" w:rsidTr="4CC5FAEE" w14:paraId="5ACE1E4D" w14:textId="77777777">
        <w:trPr>
          <w:cantSplit/>
          <w:trHeight w:val="263"/>
        </w:trPr>
        <w:tc>
          <w:tcPr>
            <w:tcW w:w="98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015DBE" w:rsidR="008B62ED" w:rsidP="00EE293A" w:rsidRDefault="008B62ED" w14:paraId="6A95E1D4" w14:textId="77777777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NASCIMENTO</w:t>
            </w:r>
          </w:p>
        </w:tc>
      </w:tr>
      <w:tr w:rsidRPr="00015DBE" w:rsidR="008B62ED" w:rsidTr="4CC5FAEE" w14:paraId="17113997" w14:textId="77777777">
        <w:trPr>
          <w:cantSplit/>
          <w:trHeight w:val="263"/>
        </w:trPr>
        <w:tc>
          <w:tcPr>
            <w:tcW w:w="48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015DBE" w:rsidR="008B62ED" w:rsidP="0080447B" w:rsidRDefault="008B62ED" w14:paraId="49924479" w14:textId="0ADA8E9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Data:</w:t>
            </w:r>
            <w:r w:rsidRPr="4CC5FAEE" w:rsidR="1CDBBFBA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015DBE" w:rsidR="008B62ED" w:rsidP="00EE293A" w:rsidRDefault="008B62ED" w14:paraId="65D25814" w14:textId="1E4D930F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Cidade:</w:t>
            </w:r>
            <w:r w:rsidRPr="4CC5FAEE" w:rsidR="6562FBF4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Pr="00015DBE" w:rsidR="008B62ED" w:rsidTr="4CC5FAEE" w14:paraId="32BB7A2C" w14:textId="77777777">
        <w:trPr>
          <w:cantSplit/>
          <w:trHeight w:val="263"/>
        </w:trPr>
        <w:tc>
          <w:tcPr>
            <w:tcW w:w="48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015DBE" w:rsidR="008B62ED" w:rsidP="00EE293A" w:rsidRDefault="008B62ED" w14:paraId="28B137CB" w14:textId="2719643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Estado:</w:t>
            </w:r>
            <w:r w:rsidRPr="4CC5FAEE" w:rsidR="2587CAEB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015DBE" w:rsidR="008B62ED" w:rsidP="00EE293A" w:rsidRDefault="008B62ED" w14:paraId="0406E57E" w14:textId="1D27A516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Nacionalidade:</w:t>
            </w:r>
            <w:r w:rsidRPr="4CC5FAEE" w:rsidR="1CDBBFBA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Pr="00015DBE" w:rsidR="008B62ED" w:rsidTr="4CC5FAEE" w14:paraId="230E895A" w14:textId="77777777">
        <w:trPr>
          <w:cantSplit/>
          <w:trHeight w:val="263"/>
        </w:trPr>
        <w:tc>
          <w:tcPr>
            <w:tcW w:w="98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015DBE" w:rsidR="008B62ED" w:rsidP="0080447B" w:rsidRDefault="008B62ED" w14:paraId="38400E79" w14:textId="68999F7C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Pai:</w:t>
            </w:r>
            <w:r w:rsidRPr="4CC5FAEE" w:rsidR="1CDBBFBA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Pr="00015DBE" w:rsidR="008B62ED" w:rsidTr="4CC5FAEE" w14:paraId="2815BED9" w14:textId="77777777">
        <w:trPr>
          <w:cantSplit/>
          <w:trHeight w:val="263"/>
        </w:trPr>
        <w:tc>
          <w:tcPr>
            <w:tcW w:w="98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015DBE" w:rsidR="008B62ED" w:rsidP="0080447B" w:rsidRDefault="008B62ED" w14:paraId="541424E5" w14:textId="27717C4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Mãe:</w:t>
            </w:r>
            <w:r w:rsidRPr="4CC5FAEE" w:rsidR="1CDBBFBA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</w:tbl>
    <w:p w:rsidRPr="00015DBE" w:rsidR="008B62ED" w:rsidP="008B62ED" w:rsidRDefault="008B62ED" w14:paraId="0562CB0E" w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Pr="00015DBE" w:rsidR="008B62ED" w:rsidTr="4CC5FAEE" w14:paraId="0198FCD4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8B62ED" w:rsidP="00EE293A" w:rsidRDefault="008B62ED" w14:paraId="4C6693C1" w14:textId="77777777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DADOS LIGADOS À FAMÍLIA</w:t>
            </w:r>
          </w:p>
        </w:tc>
      </w:tr>
      <w:tr w:rsidRPr="00015DBE" w:rsidR="008B62ED" w:rsidTr="4CC5FAEE" w14:paraId="15FF072E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8B62ED" w:rsidP="006A5AEB" w:rsidRDefault="03B3DC4A" w14:paraId="1BBE164F" w14:textId="56846BB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Estado </w:t>
            </w:r>
            <w:r w:rsidRPr="4CC5FAEE" w:rsidR="04DD4623">
              <w:rPr>
                <w:rFonts w:ascii="Tahoma" w:hAnsi="Tahoma" w:cs="Tahoma"/>
                <w:b/>
                <w:bCs/>
                <w:color w:val="000000" w:themeColor="text1"/>
              </w:rPr>
              <w:t>C</w:t>
            </w:r>
            <w:r w:rsidRPr="4CC5FAEE" w:rsidR="008B62ED">
              <w:rPr>
                <w:rFonts w:ascii="Tahoma" w:hAnsi="Tahoma" w:cs="Tahoma"/>
                <w:b/>
                <w:bCs/>
                <w:color w:val="000000" w:themeColor="text1"/>
              </w:rPr>
              <w:t>ivil:</w:t>
            </w:r>
            <w:r w:rsidRPr="4CC5FAEE" w:rsidR="1CDBBFBA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Pr="00015DBE" w:rsidR="008B62ED" w:rsidTr="4CC5FAEE" w14:paraId="31A2A029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8B62ED" w:rsidP="00F30B61" w:rsidRDefault="000847E6" w14:paraId="3AF89723" w14:textId="34DB3A05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Cônjuge</w:t>
            </w:r>
            <w:r w:rsidRPr="00015DBE" w:rsidR="008B62ED">
              <w:rPr>
                <w:rFonts w:ascii="Tahoma" w:hAnsi="Tahoma" w:cs="Tahoma"/>
                <w:b/>
                <w:bCs/>
                <w:color w:val="000000"/>
              </w:rPr>
              <w:t>:</w:t>
            </w:r>
            <w:r w:rsidR="006A5AE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</w:p>
        </w:tc>
      </w:tr>
    </w:tbl>
    <w:p w:rsidRPr="00015DBE" w:rsidR="008B62ED" w:rsidP="008B62ED" w:rsidRDefault="008B62ED" w14:paraId="34CE0A41" w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2"/>
      </w:tblGrid>
      <w:tr w:rsidRPr="00015DBE" w:rsidR="008B62ED" w:rsidTr="4CC5FAEE" w14:paraId="6BA33E39" w14:textId="77777777">
        <w:trPr>
          <w:cantSplit/>
          <w:trHeight w:val="263"/>
        </w:trPr>
        <w:tc>
          <w:tcPr>
            <w:tcW w:w="98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015DBE" w:rsidR="008B62ED" w:rsidP="00EE293A" w:rsidRDefault="008B62ED" w14:paraId="09790C43" w14:textId="77777777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ENDEREÇO</w:t>
            </w:r>
          </w:p>
        </w:tc>
      </w:tr>
      <w:tr w:rsidRPr="00015DBE" w:rsidR="008B62ED" w:rsidTr="4CC5FAEE" w14:paraId="5FD55B55" w14:textId="77777777">
        <w:trPr>
          <w:cantSplit/>
          <w:trHeight w:val="263"/>
        </w:trPr>
        <w:tc>
          <w:tcPr>
            <w:tcW w:w="9851" w:type="dxa"/>
            <w:gridSpan w:val="2"/>
            <w:tcBorders>
              <w:top w:val="single" w:color="000000" w:themeColor="text1" w:sz="4" w:space="0"/>
            </w:tcBorders>
            <w:vAlign w:val="center"/>
          </w:tcPr>
          <w:p w:rsidRPr="00015DBE" w:rsidR="008B62ED" w:rsidP="4CC5FAEE" w:rsidRDefault="008B62ED" w14:paraId="0DDD17C2" w14:textId="1DA3758F">
            <w:pPr>
              <w:rPr>
                <w:sz w:val="24"/>
                <w:szCs w:val="24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Logradouro:</w:t>
            </w:r>
            <w:r w:rsidRPr="4CC5FAEE" w:rsidR="5F5EA0B1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Pr="00015DBE" w:rsidR="008B62ED" w:rsidTr="4CC5FAEE" w14:paraId="433195EE" w14:textId="77777777">
        <w:trPr>
          <w:cantSplit/>
          <w:trHeight w:val="187"/>
        </w:trPr>
        <w:tc>
          <w:tcPr>
            <w:tcW w:w="48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015DBE" w:rsidR="008B62ED" w:rsidP="00E1773B" w:rsidRDefault="008B62ED" w14:paraId="08455D0C" w14:textId="2C1457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Complemento:</w:t>
            </w:r>
            <w:r w:rsidR="00445A9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4962" w:type="dxa"/>
            <w:tcBorders>
              <w:left w:val="single" w:color="000000" w:themeColor="text1" w:sz="4" w:space="0"/>
            </w:tcBorders>
            <w:vAlign w:val="center"/>
          </w:tcPr>
          <w:p w:rsidRPr="00015DBE" w:rsidR="008B62ED" w:rsidP="4CC5FAEE" w:rsidRDefault="008B62ED" w14:paraId="068B773F" w14:textId="594427A5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Número:</w:t>
            </w:r>
            <w:r w:rsidRPr="4CC5FAEE" w:rsidR="5F5EA0B1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Pr="00015DBE" w:rsidR="008B62ED" w:rsidTr="4CC5FAEE" w14:paraId="783EED54" w14:textId="77777777">
        <w:trPr>
          <w:cantSplit/>
          <w:trHeight w:val="263"/>
        </w:trPr>
        <w:tc>
          <w:tcPr>
            <w:tcW w:w="48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015DBE" w:rsidR="008B62ED" w:rsidP="4CC5FAEE" w:rsidRDefault="008B62ED" w14:paraId="11CBD854" w14:textId="64E1154B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Bairro:</w:t>
            </w:r>
            <w:r w:rsidRPr="4CC5FAEE" w:rsidR="5F5EA0B1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962" w:type="dxa"/>
            <w:tcBorders>
              <w:bottom w:val="single" w:color="000000" w:themeColor="text1" w:sz="4" w:space="0"/>
            </w:tcBorders>
            <w:vAlign w:val="center"/>
          </w:tcPr>
          <w:p w:rsidRPr="00015DBE" w:rsidR="008B62ED" w:rsidP="00E1773B" w:rsidRDefault="008B62ED" w14:paraId="79D7B86A" w14:textId="677A95F1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Cidade:</w:t>
            </w:r>
            <w:r w:rsidR="0080447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</w:p>
        </w:tc>
      </w:tr>
      <w:tr w:rsidRPr="00015DBE" w:rsidR="008B62ED" w:rsidTr="4CC5FAEE" w14:paraId="43C47B9B" w14:textId="77777777">
        <w:trPr>
          <w:cantSplit/>
          <w:trHeight w:val="263"/>
        </w:trPr>
        <w:tc>
          <w:tcPr>
            <w:tcW w:w="48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015DBE" w:rsidR="008B62ED" w:rsidP="4CC5FAEE" w:rsidRDefault="4130F60E" w14:paraId="2016E61E" w14:textId="510E3C24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Cidade:</w:t>
            </w:r>
            <w:r w:rsidRPr="4CC5FAEE" w:rsidR="5F5EA0B1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015DBE" w:rsidR="008B62ED" w:rsidP="4CC5FAEE" w:rsidRDefault="008B62ED" w14:paraId="3529B27A" w14:textId="20E6B633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Telefone:</w:t>
            </w:r>
            <w:r w:rsidRPr="4CC5FAEE" w:rsidR="04DD4623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Pr="00015DBE" w:rsidR="008B62ED" w:rsidTr="4CC5FAEE" w14:paraId="3B6B4EF9" w14:textId="77777777">
        <w:trPr>
          <w:cantSplit/>
          <w:trHeight w:val="263"/>
        </w:trPr>
        <w:tc>
          <w:tcPr>
            <w:tcW w:w="4889" w:type="dxa"/>
            <w:tcBorders>
              <w:top w:val="single" w:color="000000" w:themeColor="text1" w:sz="4" w:space="0"/>
            </w:tcBorders>
            <w:vAlign w:val="center"/>
          </w:tcPr>
          <w:p w:rsidRPr="00015DBE" w:rsidR="008B62ED" w:rsidP="4CC5FAEE" w:rsidRDefault="34D7DC06" w14:paraId="7935E1BB" w14:textId="55F911C8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Estado:</w:t>
            </w:r>
            <w:r w:rsidRPr="4CC5FAEE" w:rsidR="5F5EA0B1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962" w:type="dxa"/>
            <w:tcBorders>
              <w:top w:val="single" w:color="000000" w:themeColor="text1" w:sz="4" w:space="0"/>
            </w:tcBorders>
            <w:vAlign w:val="center"/>
          </w:tcPr>
          <w:p w:rsidRPr="00015DBE" w:rsidR="008B62ED" w:rsidP="4CC5FAEE" w:rsidRDefault="008B62ED" w14:paraId="07554DDB" w14:textId="1F2FA335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E-mail:</w:t>
            </w:r>
            <w:r w:rsidRPr="4CC5FAEE" w:rsidR="6562FBF4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</w:tbl>
    <w:p w:rsidRPr="00015DBE" w:rsidR="008B62ED" w:rsidP="008B62ED" w:rsidRDefault="008B62ED" w14:paraId="62EBF3C5" w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Pr="00015DBE" w:rsidR="008B62ED" w:rsidTr="4CC5FAEE" w14:paraId="49570B5A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8B62ED" w:rsidP="00EE293A" w:rsidRDefault="000847E6" w14:paraId="43EED3B8" w14:textId="77777777">
            <w:pPr>
              <w:pStyle w:val="Ttulo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DADOS BANCÁ</w:t>
            </w:r>
            <w:r w:rsidRPr="00015DBE" w:rsidR="008B62ED">
              <w:rPr>
                <w:color w:val="000000"/>
                <w:sz w:val="24"/>
              </w:rPr>
              <w:t>RIOS</w:t>
            </w:r>
          </w:p>
        </w:tc>
      </w:tr>
      <w:tr w:rsidRPr="00015DBE" w:rsidR="008B62ED" w:rsidTr="4CC5FAEE" w14:paraId="5D0B84B4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8B62ED" w:rsidP="00E1773B" w:rsidRDefault="008B62ED" w14:paraId="5777FC02" w14:textId="7ED80F06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BANCO</w:t>
            </w:r>
            <w:r w:rsidRPr="4CC5FAEE" w:rsidR="04DD4623">
              <w:rPr>
                <w:rFonts w:ascii="Tahoma" w:hAnsi="Tahoma" w:cs="Tahoma"/>
                <w:b/>
                <w:bCs/>
                <w:color w:val="000000" w:themeColor="text1"/>
              </w:rPr>
              <w:t xml:space="preserve">  </w:t>
            </w:r>
            <w:r w:rsidRPr="4CC5FAEE" w:rsidR="7DDB08BA">
              <w:rPr>
                <w:rFonts w:ascii="Tahoma" w:hAnsi="Tahoma" w:cs="Tahoma"/>
                <w:b/>
                <w:bCs/>
                <w:color w:val="000000" w:themeColor="text1"/>
              </w:rPr>
              <w:t xml:space="preserve">         AGÊNCIA       </w:t>
            </w: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CONTA CORRENTE</w:t>
            </w:r>
          </w:p>
        </w:tc>
      </w:tr>
      <w:tr w:rsidRPr="00015DBE" w:rsidR="008B62ED" w:rsidTr="4CC5FAEE" w14:paraId="194665FC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8B62ED" w:rsidP="00EE293A" w:rsidRDefault="008B62ED" w14:paraId="5C6408F9" w14:textId="77777777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 xml:space="preserve">  ESCOLARIDADE</w:t>
            </w:r>
          </w:p>
        </w:tc>
      </w:tr>
      <w:tr w:rsidRPr="00015DBE" w:rsidR="008B62ED" w:rsidTr="4CC5FAEE" w14:paraId="6FCC9D26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8B62ED" w:rsidP="4CC5FAEE" w:rsidRDefault="008B62ED" w14:paraId="3A722687" w14:textId="751CB69D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Curso</w:t>
            </w:r>
            <w:r w:rsidRPr="4CC5FAEE" w:rsidR="00CC7764">
              <w:rPr>
                <w:rFonts w:ascii="Tahoma" w:hAnsi="Tahoma" w:cs="Tahoma"/>
                <w:b/>
                <w:bCs/>
                <w:color w:val="000000" w:themeColor="text1"/>
              </w:rPr>
              <w:t xml:space="preserve">: </w:t>
            </w:r>
            <w:r w:rsidRPr="4CC5FAEE" w:rsidR="34D7DC06">
              <w:rPr>
                <w:rFonts w:ascii="Tahoma" w:hAnsi="Tahoma" w:cs="Tahoma"/>
                <w:b/>
                <w:bCs/>
                <w:color w:val="000000" w:themeColor="text1"/>
              </w:rPr>
              <w:t xml:space="preserve">      </w:t>
            </w: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IES</w:t>
            </w:r>
            <w:r w:rsidRPr="4CC5FAEE" w:rsidR="34D7DC06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  <w:r w:rsidRPr="4CC5FAEE" w:rsidR="5F5EA0B1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Pr="00015DBE" w:rsidR="008B62ED" w:rsidTr="4CC5FAEE" w14:paraId="3C192859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8B62ED" w:rsidP="00EE293A" w:rsidRDefault="008B62ED" w14:paraId="7296165B" w14:textId="77777777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ENTRADA NA INSTITUIÇÃO</w:t>
            </w:r>
          </w:p>
        </w:tc>
      </w:tr>
      <w:tr w:rsidRPr="00015DBE" w:rsidR="008B62ED" w:rsidTr="4CC5FAEE" w14:paraId="3C48A29B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8B62ED" w:rsidP="00CC7764" w:rsidRDefault="000847E6" w14:paraId="022F474D" w14:textId="5F60ECA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Data de iní</w:t>
            </w:r>
            <w:r w:rsidRPr="4CC5FAEE" w:rsidR="008B62ED">
              <w:rPr>
                <w:rFonts w:ascii="Tahoma" w:hAnsi="Tahoma" w:cs="Tahoma"/>
                <w:b/>
                <w:bCs/>
                <w:color w:val="000000" w:themeColor="text1"/>
              </w:rPr>
              <w:t>cio:</w:t>
            </w:r>
            <w:r w:rsidRPr="4CC5FAEE" w:rsidR="5F5EA0B1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Pr="00015DBE" w:rsidR="008B62ED" w:rsidTr="4CC5FAEE" w14:paraId="37942F04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8B62ED" w:rsidP="00E1773B" w:rsidRDefault="000847E6" w14:paraId="0A2BD107" w14:textId="2BEA8BC0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Data t</w:t>
            </w:r>
            <w:r w:rsidRPr="4CC5FAEE" w:rsidR="008B62ED">
              <w:rPr>
                <w:rFonts w:ascii="Tahoma" w:hAnsi="Tahoma" w:cs="Tahoma"/>
                <w:b/>
                <w:bCs/>
                <w:color w:val="000000" w:themeColor="text1"/>
              </w:rPr>
              <w:t>érmino</w:t>
            </w:r>
            <w:r w:rsidRPr="4CC5FAEE" w:rsidR="0966E6B9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  <w:r w:rsidRPr="4CC5FAEE" w:rsidR="76E6AF81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</w:tbl>
    <w:p w:rsidRPr="00015DBE" w:rsidR="008B62ED" w:rsidP="008B62ED" w:rsidRDefault="008B62ED" w14:paraId="6D98A12B" w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Pr="00015DBE" w:rsidR="008B62ED" w:rsidTr="4CC5FAEE" w14:paraId="47154C96" w14:textId="77777777">
        <w:trPr>
          <w:cantSplit/>
          <w:trHeight w:val="259"/>
        </w:trPr>
        <w:tc>
          <w:tcPr>
            <w:tcW w:w="9782" w:type="dxa"/>
            <w:vAlign w:val="center"/>
          </w:tcPr>
          <w:p w:rsidRPr="00015DBE" w:rsidR="008B62ED" w:rsidP="00EE293A" w:rsidRDefault="008B62ED" w14:paraId="178F2356" w14:textId="77777777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LOTAÇÃO</w:t>
            </w:r>
          </w:p>
        </w:tc>
      </w:tr>
      <w:tr w:rsidRPr="00015DBE" w:rsidR="008B62ED" w:rsidTr="4CC5FAEE" w14:paraId="4EAEADCC" w14:textId="77777777">
        <w:trPr>
          <w:cantSplit/>
          <w:trHeight w:val="259"/>
        </w:trPr>
        <w:tc>
          <w:tcPr>
            <w:tcW w:w="9782" w:type="dxa"/>
            <w:vAlign w:val="center"/>
          </w:tcPr>
          <w:p w:rsidRPr="00015DBE" w:rsidR="008B62ED" w:rsidP="4CC5FAEE" w:rsidRDefault="008B62ED" w14:paraId="7DF43CFC" w14:textId="31526132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Setor onde está prestando serviço:</w:t>
            </w:r>
            <w:r w:rsidRPr="4CC5FAEE" w:rsidR="0EFE1D5B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Pr="00015DBE" w:rsidR="008B62ED" w:rsidTr="4CC5FAEE" w14:paraId="5C850387" w14:textId="77777777">
        <w:trPr>
          <w:cantSplit/>
          <w:trHeight w:val="259"/>
        </w:trPr>
        <w:tc>
          <w:tcPr>
            <w:tcW w:w="9782" w:type="dxa"/>
            <w:vAlign w:val="center"/>
          </w:tcPr>
          <w:p w:rsidRPr="00015DBE" w:rsidR="008B62ED" w:rsidP="4CC5FAEE" w:rsidRDefault="008B62ED" w14:paraId="3461D4B0" w14:textId="682EF829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Turno:</w:t>
            </w:r>
            <w:r w:rsidRPr="4CC5FAEE" w:rsidR="0EFE1D5B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</w:tbl>
    <w:p w:rsidRPr="00DB6973" w:rsidR="008B62ED" w:rsidP="00FB27B2" w:rsidRDefault="008B62ED" w14:paraId="2946DB82" w14:textId="77777777">
      <w:pPr>
        <w:spacing w:line="360" w:lineRule="auto"/>
        <w:jc w:val="both"/>
      </w:pPr>
    </w:p>
    <w:sectPr w:rsidRPr="00DB6973" w:rsidR="008B62ED" w:rsidSect="00075E4B">
      <w:headerReference w:type="default" r:id="rId9"/>
      <w:footerReference w:type="default" r:id="rId10"/>
      <w:pgSz w:w="12240" w:h="15840" w:orient="portrait"/>
      <w:pgMar w:top="568" w:right="737" w:bottom="567" w:left="1021" w:header="539" w:footer="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D7" w:rsidRDefault="008F18D7" w14:paraId="6FD24885" w14:textId="77777777">
      <w:r>
        <w:separator/>
      </w:r>
    </w:p>
  </w:endnote>
  <w:endnote w:type="continuationSeparator" w:id="0">
    <w:p w:rsidR="008F18D7" w:rsidRDefault="008F18D7" w14:paraId="1ADC13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p w:rsidRPr="00F121FF" w:rsidR="001856AE" w:rsidP="003F333A" w:rsidRDefault="005A7A9E" w14:paraId="0FA3D4E7" w14:textId="2F2C32F7">
    <w:pPr>
      <w:spacing w:before="14"/>
      <w:jc w:val="center"/>
      <w:rPr>
        <w:sz w:val="14"/>
      </w:rPr>
    </w:pPr>
    <w:r w:rsidRPr="00407904">
      <w:rPr>
        <w:noProof/>
      </w:rPr>
      <w:drawing>
        <wp:anchor distT="0" distB="0" distL="114300" distR="114300" simplePos="0" relativeHeight="251660288" behindDoc="1" locked="0" layoutInCell="1" allowOverlap="1" wp14:anchorId="4DABF00B" wp14:editId="5824A651">
          <wp:simplePos x="0" y="0"/>
          <wp:positionH relativeFrom="column">
            <wp:posOffset>-495935</wp:posOffset>
          </wp:positionH>
          <wp:positionV relativeFrom="paragraph">
            <wp:posOffset>-422910</wp:posOffset>
          </wp:positionV>
          <wp:extent cx="7797800" cy="1249045"/>
          <wp:effectExtent l="0" t="0" r="0" b="8255"/>
          <wp:wrapTight wrapText="bothSides">
            <wp:wrapPolygon edited="0">
              <wp:start x="0" y="0"/>
              <wp:lineTo x="0" y="21413"/>
              <wp:lineTo x="21530" y="21413"/>
              <wp:lineTo x="21530" y="8565"/>
              <wp:lineTo x="1055" y="5930"/>
              <wp:lineTo x="211" y="0"/>
              <wp:lineTo x="0" y="0"/>
            </wp:wrapPolygon>
          </wp:wrapTight>
          <wp:docPr id="3" name="Imagem 3" descr="rodapé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rodapé_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7800" cy="1249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D7" w:rsidRDefault="008F18D7" w14:paraId="132D3A89" w14:textId="77777777">
      <w:r>
        <w:separator/>
      </w:r>
    </w:p>
  </w:footnote>
  <w:footnote w:type="continuationSeparator" w:id="0">
    <w:p w:rsidR="008F18D7" w:rsidRDefault="008F18D7" w14:paraId="200DDB3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BC2832" w:rsidP="00C66CC0" w:rsidRDefault="005A7A9E" w14:paraId="35F31524" w14:textId="453B7D1E">
    <w:pPr>
      <w:pStyle w:val="Cabealh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00F0CCB" wp14:editId="0D47E40D">
          <wp:simplePos x="0" y="0"/>
          <wp:positionH relativeFrom="column">
            <wp:posOffset>4768850</wp:posOffset>
          </wp:positionH>
          <wp:positionV relativeFrom="paragraph">
            <wp:posOffset>17145</wp:posOffset>
          </wp:positionV>
          <wp:extent cx="1628140" cy="749300"/>
          <wp:effectExtent l="0" t="0" r="0" b="0"/>
          <wp:wrapNone/>
          <wp:docPr id="9" name="Imagem 9" descr="C:\Users\michelle.bazzo\Downloads\Prog_h_b_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elle.bazzo\Downloads\Prog_h_b_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3E09A09" wp14:editId="1D21BA85">
          <wp:simplePos x="0" y="0"/>
          <wp:positionH relativeFrom="column">
            <wp:posOffset>-348589</wp:posOffset>
          </wp:positionH>
          <wp:positionV relativeFrom="paragraph">
            <wp:posOffset>-130403</wp:posOffset>
          </wp:positionV>
          <wp:extent cx="2026285" cy="1034415"/>
          <wp:effectExtent l="0" t="0" r="0" b="0"/>
          <wp:wrapNone/>
          <wp:docPr id="4" name="Imagem 4" descr="C:\Users\michelle.bazzo\Downloads\Uema_oficial_h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.bazzo\Downloads\Uema_oficial_h_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FAFDC3" wp14:editId="163BC02B">
              <wp:simplePos x="0" y="0"/>
              <wp:positionH relativeFrom="column">
                <wp:posOffset>-604444</wp:posOffset>
              </wp:positionH>
              <wp:positionV relativeFrom="paragraph">
                <wp:posOffset>-130124</wp:posOffset>
              </wp:positionV>
              <wp:extent cx="2699309" cy="1060475"/>
              <wp:effectExtent l="0" t="0" r="25400" b="2540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9309" cy="106047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60D74951">
            <v:rect id="Retângulo 1" style="position:absolute;margin-left:-47.6pt;margin-top:-10.25pt;width:212.55pt;height:8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white [321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"/>
          </w:pict>
        </mc:Fallback>
      </mc:AlternateContent>
    </w:r>
    <w:r w:rsidRPr="00407904">
      <w:rPr>
        <w:noProof/>
      </w:rPr>
      <w:drawing>
        <wp:anchor distT="0" distB="0" distL="114300" distR="114300" simplePos="0" relativeHeight="251662336" behindDoc="1" locked="0" layoutInCell="1" allowOverlap="1" wp14:anchorId="2E3A9B37" wp14:editId="01EC0E08">
          <wp:simplePos x="0" y="0"/>
          <wp:positionH relativeFrom="column">
            <wp:posOffset>-553085</wp:posOffset>
          </wp:positionH>
          <wp:positionV relativeFrom="paragraph">
            <wp:posOffset>-379730</wp:posOffset>
          </wp:positionV>
          <wp:extent cx="7677150" cy="1402715"/>
          <wp:effectExtent l="0" t="0" r="0" b="6985"/>
          <wp:wrapTight wrapText="bothSides">
            <wp:wrapPolygon edited="0">
              <wp:start x="10452" y="0"/>
              <wp:lineTo x="643" y="4400"/>
              <wp:lineTo x="0" y="6454"/>
              <wp:lineTo x="0" y="17307"/>
              <wp:lineTo x="7129" y="18774"/>
              <wp:lineTo x="20850" y="18774"/>
              <wp:lineTo x="21386" y="21414"/>
              <wp:lineTo x="21439" y="21414"/>
              <wp:lineTo x="21546" y="21414"/>
              <wp:lineTo x="21546" y="0"/>
              <wp:lineTo x="10452" y="0"/>
            </wp:wrapPolygon>
          </wp:wrapTight>
          <wp:docPr id="2" name="Imagem 2" descr="cabecalh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calho_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77150" cy="140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C66CC0" w:rsidP="00C66CC0" w:rsidRDefault="00C66CC0" w14:paraId="5997CC1D" w14:textId="5B41BDFF">
    <w:pPr>
      <w:pStyle w:val="Cabealho"/>
    </w:pPr>
  </w:p>
  <w:p w:rsidRPr="00C66CC0" w:rsidR="00EF2B97" w:rsidP="00C66CC0" w:rsidRDefault="00EF2B97" w14:paraId="110FFD37" w14:textId="777777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26638"/>
    <w:multiLevelType w:val="hybridMultilevel"/>
    <w:tmpl w:val="D7BCD250"/>
    <w:lvl w:ilvl="0" w:tplc="48AC59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6E8F2843"/>
    <w:multiLevelType w:val="hybridMultilevel"/>
    <w:tmpl w:val="86DC36C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">
    <w:nsid w:val="702E6F67"/>
    <w:multiLevelType w:val="hybridMultilevel"/>
    <w:tmpl w:val="3F726F1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E7"/>
    <w:rsid w:val="0000007C"/>
    <w:rsid w:val="00001FE0"/>
    <w:rsid w:val="00003246"/>
    <w:rsid w:val="000059CE"/>
    <w:rsid w:val="00016073"/>
    <w:rsid w:val="00021DB6"/>
    <w:rsid w:val="00024370"/>
    <w:rsid w:val="000273F2"/>
    <w:rsid w:val="00032488"/>
    <w:rsid w:val="00037485"/>
    <w:rsid w:val="00037B83"/>
    <w:rsid w:val="00042ADF"/>
    <w:rsid w:val="00054B07"/>
    <w:rsid w:val="000551E2"/>
    <w:rsid w:val="0005729A"/>
    <w:rsid w:val="00063A40"/>
    <w:rsid w:val="00075252"/>
    <w:rsid w:val="00075419"/>
    <w:rsid w:val="00075E4B"/>
    <w:rsid w:val="000847E6"/>
    <w:rsid w:val="00094517"/>
    <w:rsid w:val="000A0695"/>
    <w:rsid w:val="000A1789"/>
    <w:rsid w:val="000B17B5"/>
    <w:rsid w:val="000B1BAA"/>
    <w:rsid w:val="000B2668"/>
    <w:rsid w:val="000B34EA"/>
    <w:rsid w:val="000B3B5D"/>
    <w:rsid w:val="000C78B6"/>
    <w:rsid w:val="000F0336"/>
    <w:rsid w:val="000F1660"/>
    <w:rsid w:val="000F28E6"/>
    <w:rsid w:val="000F7DB2"/>
    <w:rsid w:val="00104261"/>
    <w:rsid w:val="001054F2"/>
    <w:rsid w:val="00112008"/>
    <w:rsid w:val="001120D9"/>
    <w:rsid w:val="00116C48"/>
    <w:rsid w:val="001239CC"/>
    <w:rsid w:val="0013528B"/>
    <w:rsid w:val="00156995"/>
    <w:rsid w:val="00157A76"/>
    <w:rsid w:val="00162C92"/>
    <w:rsid w:val="001644F7"/>
    <w:rsid w:val="001700DD"/>
    <w:rsid w:val="001769D3"/>
    <w:rsid w:val="00180CEE"/>
    <w:rsid w:val="001839C3"/>
    <w:rsid w:val="001856AE"/>
    <w:rsid w:val="00192EE9"/>
    <w:rsid w:val="00195DF6"/>
    <w:rsid w:val="001A60DC"/>
    <w:rsid w:val="001B0EAD"/>
    <w:rsid w:val="001C0D69"/>
    <w:rsid w:val="001E3494"/>
    <w:rsid w:val="001F1C10"/>
    <w:rsid w:val="001F5539"/>
    <w:rsid w:val="001F7FB4"/>
    <w:rsid w:val="00201221"/>
    <w:rsid w:val="00212CF4"/>
    <w:rsid w:val="002140EB"/>
    <w:rsid w:val="00222A40"/>
    <w:rsid w:val="00251E27"/>
    <w:rsid w:val="002568F1"/>
    <w:rsid w:val="002602FE"/>
    <w:rsid w:val="00266C66"/>
    <w:rsid w:val="0028044D"/>
    <w:rsid w:val="002A233F"/>
    <w:rsid w:val="002B2A19"/>
    <w:rsid w:val="002C18BF"/>
    <w:rsid w:val="002C2CC2"/>
    <w:rsid w:val="002C5DE4"/>
    <w:rsid w:val="002C7997"/>
    <w:rsid w:val="002D4815"/>
    <w:rsid w:val="002E1174"/>
    <w:rsid w:val="002E6594"/>
    <w:rsid w:val="002F411D"/>
    <w:rsid w:val="002F41AA"/>
    <w:rsid w:val="002F44A7"/>
    <w:rsid w:val="003006A5"/>
    <w:rsid w:val="003045DD"/>
    <w:rsid w:val="00304FC9"/>
    <w:rsid w:val="00307EFE"/>
    <w:rsid w:val="00313789"/>
    <w:rsid w:val="003142D4"/>
    <w:rsid w:val="003204BA"/>
    <w:rsid w:val="0032591E"/>
    <w:rsid w:val="00341BA5"/>
    <w:rsid w:val="003470B3"/>
    <w:rsid w:val="00351BE4"/>
    <w:rsid w:val="003549F1"/>
    <w:rsid w:val="00354D4F"/>
    <w:rsid w:val="00370A7F"/>
    <w:rsid w:val="0037433C"/>
    <w:rsid w:val="0038590C"/>
    <w:rsid w:val="00390FA2"/>
    <w:rsid w:val="00395371"/>
    <w:rsid w:val="00397799"/>
    <w:rsid w:val="00397A0D"/>
    <w:rsid w:val="003A2BA1"/>
    <w:rsid w:val="003A74EC"/>
    <w:rsid w:val="003B16FA"/>
    <w:rsid w:val="003B1B4A"/>
    <w:rsid w:val="003C5451"/>
    <w:rsid w:val="003E5DAF"/>
    <w:rsid w:val="003E66F7"/>
    <w:rsid w:val="003E78CB"/>
    <w:rsid w:val="003F333A"/>
    <w:rsid w:val="003F3ECC"/>
    <w:rsid w:val="003F64EC"/>
    <w:rsid w:val="003F6DB7"/>
    <w:rsid w:val="00400700"/>
    <w:rsid w:val="00400ECF"/>
    <w:rsid w:val="00401F16"/>
    <w:rsid w:val="0040539F"/>
    <w:rsid w:val="004079AF"/>
    <w:rsid w:val="004106E0"/>
    <w:rsid w:val="00411954"/>
    <w:rsid w:val="00424FFA"/>
    <w:rsid w:val="0043628F"/>
    <w:rsid w:val="00436DAF"/>
    <w:rsid w:val="00445A92"/>
    <w:rsid w:val="00450EB1"/>
    <w:rsid w:val="00454A0E"/>
    <w:rsid w:val="00457EBF"/>
    <w:rsid w:val="004746DB"/>
    <w:rsid w:val="004848F6"/>
    <w:rsid w:val="00487CC9"/>
    <w:rsid w:val="00494D6A"/>
    <w:rsid w:val="004B2972"/>
    <w:rsid w:val="004C5A24"/>
    <w:rsid w:val="004C7798"/>
    <w:rsid w:val="004D1C6F"/>
    <w:rsid w:val="004E2730"/>
    <w:rsid w:val="004E3BC1"/>
    <w:rsid w:val="004E624C"/>
    <w:rsid w:val="004F25B2"/>
    <w:rsid w:val="004F25D0"/>
    <w:rsid w:val="004F5FD1"/>
    <w:rsid w:val="005012A8"/>
    <w:rsid w:val="005020BB"/>
    <w:rsid w:val="005048F5"/>
    <w:rsid w:val="00510698"/>
    <w:rsid w:val="005128BB"/>
    <w:rsid w:val="005256E9"/>
    <w:rsid w:val="00526933"/>
    <w:rsid w:val="005313C9"/>
    <w:rsid w:val="005373F1"/>
    <w:rsid w:val="00540150"/>
    <w:rsid w:val="00545BA8"/>
    <w:rsid w:val="0055357D"/>
    <w:rsid w:val="00556E03"/>
    <w:rsid w:val="00570436"/>
    <w:rsid w:val="00570706"/>
    <w:rsid w:val="00595220"/>
    <w:rsid w:val="00596FE7"/>
    <w:rsid w:val="005A1659"/>
    <w:rsid w:val="005A41DF"/>
    <w:rsid w:val="005A7A9E"/>
    <w:rsid w:val="005B170E"/>
    <w:rsid w:val="005B53E1"/>
    <w:rsid w:val="005C4939"/>
    <w:rsid w:val="005C747E"/>
    <w:rsid w:val="005E6094"/>
    <w:rsid w:val="005F3A59"/>
    <w:rsid w:val="006004C2"/>
    <w:rsid w:val="00605F4E"/>
    <w:rsid w:val="00646F3B"/>
    <w:rsid w:val="00653646"/>
    <w:rsid w:val="006544E2"/>
    <w:rsid w:val="00660315"/>
    <w:rsid w:val="00662D8C"/>
    <w:rsid w:val="00664BCA"/>
    <w:rsid w:val="00665A0C"/>
    <w:rsid w:val="006716A8"/>
    <w:rsid w:val="00686EC5"/>
    <w:rsid w:val="006872B1"/>
    <w:rsid w:val="0069286D"/>
    <w:rsid w:val="006929EE"/>
    <w:rsid w:val="006930C0"/>
    <w:rsid w:val="0069363D"/>
    <w:rsid w:val="006A5AEB"/>
    <w:rsid w:val="006A5D0D"/>
    <w:rsid w:val="006A7EEE"/>
    <w:rsid w:val="006B206E"/>
    <w:rsid w:val="006B55A8"/>
    <w:rsid w:val="006B7ADC"/>
    <w:rsid w:val="006C3933"/>
    <w:rsid w:val="006C767A"/>
    <w:rsid w:val="006D09CD"/>
    <w:rsid w:val="006D369E"/>
    <w:rsid w:val="006E25AE"/>
    <w:rsid w:val="006E398E"/>
    <w:rsid w:val="006E6346"/>
    <w:rsid w:val="006F2FDB"/>
    <w:rsid w:val="006F32BA"/>
    <w:rsid w:val="0070563D"/>
    <w:rsid w:val="007072C7"/>
    <w:rsid w:val="00710752"/>
    <w:rsid w:val="00710F0F"/>
    <w:rsid w:val="00741143"/>
    <w:rsid w:val="00761607"/>
    <w:rsid w:val="00771C28"/>
    <w:rsid w:val="00780363"/>
    <w:rsid w:val="007B2946"/>
    <w:rsid w:val="007B3FAA"/>
    <w:rsid w:val="007B4F33"/>
    <w:rsid w:val="007B6975"/>
    <w:rsid w:val="007C0249"/>
    <w:rsid w:val="007C7D3A"/>
    <w:rsid w:val="007D4B6D"/>
    <w:rsid w:val="007D7391"/>
    <w:rsid w:val="007F6F30"/>
    <w:rsid w:val="007F78C9"/>
    <w:rsid w:val="0080447B"/>
    <w:rsid w:val="00824465"/>
    <w:rsid w:val="00835CD5"/>
    <w:rsid w:val="0084659A"/>
    <w:rsid w:val="00847FEF"/>
    <w:rsid w:val="008530E9"/>
    <w:rsid w:val="00861CCE"/>
    <w:rsid w:val="00863E7E"/>
    <w:rsid w:val="00867BB3"/>
    <w:rsid w:val="0087036D"/>
    <w:rsid w:val="00886591"/>
    <w:rsid w:val="0089134E"/>
    <w:rsid w:val="00897AFE"/>
    <w:rsid w:val="008A2CDE"/>
    <w:rsid w:val="008A3BF3"/>
    <w:rsid w:val="008B21B7"/>
    <w:rsid w:val="008B62ED"/>
    <w:rsid w:val="008B667D"/>
    <w:rsid w:val="008B6E04"/>
    <w:rsid w:val="008C0878"/>
    <w:rsid w:val="008D4440"/>
    <w:rsid w:val="008D7948"/>
    <w:rsid w:val="008F18D7"/>
    <w:rsid w:val="00901E64"/>
    <w:rsid w:val="0090313A"/>
    <w:rsid w:val="009076EE"/>
    <w:rsid w:val="009177AD"/>
    <w:rsid w:val="00925AB8"/>
    <w:rsid w:val="00926F07"/>
    <w:rsid w:val="0093109F"/>
    <w:rsid w:val="009363B9"/>
    <w:rsid w:val="00942A4D"/>
    <w:rsid w:val="00946AA8"/>
    <w:rsid w:val="00956FF9"/>
    <w:rsid w:val="00957FFC"/>
    <w:rsid w:val="009705E6"/>
    <w:rsid w:val="00972D08"/>
    <w:rsid w:val="009776D3"/>
    <w:rsid w:val="00983939"/>
    <w:rsid w:val="009926CB"/>
    <w:rsid w:val="009B1537"/>
    <w:rsid w:val="009B49CE"/>
    <w:rsid w:val="009C0DD8"/>
    <w:rsid w:val="009C3AE3"/>
    <w:rsid w:val="009C5CDF"/>
    <w:rsid w:val="009D2D44"/>
    <w:rsid w:val="009D7924"/>
    <w:rsid w:val="009F0C64"/>
    <w:rsid w:val="009F2DD4"/>
    <w:rsid w:val="009F5FFD"/>
    <w:rsid w:val="00A11375"/>
    <w:rsid w:val="00A2276F"/>
    <w:rsid w:val="00A34204"/>
    <w:rsid w:val="00A344DC"/>
    <w:rsid w:val="00A51DA9"/>
    <w:rsid w:val="00A53561"/>
    <w:rsid w:val="00A54183"/>
    <w:rsid w:val="00A557AA"/>
    <w:rsid w:val="00A62826"/>
    <w:rsid w:val="00A67F9B"/>
    <w:rsid w:val="00A72E1A"/>
    <w:rsid w:val="00A900F7"/>
    <w:rsid w:val="00A90BD1"/>
    <w:rsid w:val="00AA474A"/>
    <w:rsid w:val="00AA5583"/>
    <w:rsid w:val="00AB043E"/>
    <w:rsid w:val="00AB4DC7"/>
    <w:rsid w:val="00AC4E77"/>
    <w:rsid w:val="00AC6D18"/>
    <w:rsid w:val="00AD453A"/>
    <w:rsid w:val="00AD70B9"/>
    <w:rsid w:val="00AE089C"/>
    <w:rsid w:val="00AE2D5E"/>
    <w:rsid w:val="00AF29CE"/>
    <w:rsid w:val="00B07355"/>
    <w:rsid w:val="00B12828"/>
    <w:rsid w:val="00B13BCD"/>
    <w:rsid w:val="00B1487C"/>
    <w:rsid w:val="00B307DF"/>
    <w:rsid w:val="00B35B18"/>
    <w:rsid w:val="00B41A97"/>
    <w:rsid w:val="00B429A2"/>
    <w:rsid w:val="00B63B6B"/>
    <w:rsid w:val="00B64B32"/>
    <w:rsid w:val="00B755B2"/>
    <w:rsid w:val="00B80D85"/>
    <w:rsid w:val="00B86EA7"/>
    <w:rsid w:val="00BA0897"/>
    <w:rsid w:val="00BB13AC"/>
    <w:rsid w:val="00BB3B16"/>
    <w:rsid w:val="00BB77DB"/>
    <w:rsid w:val="00BC2832"/>
    <w:rsid w:val="00BF357C"/>
    <w:rsid w:val="00C06159"/>
    <w:rsid w:val="00C12454"/>
    <w:rsid w:val="00C1481F"/>
    <w:rsid w:val="00C17669"/>
    <w:rsid w:val="00C222AF"/>
    <w:rsid w:val="00C246C6"/>
    <w:rsid w:val="00C2629F"/>
    <w:rsid w:val="00C340A3"/>
    <w:rsid w:val="00C366D8"/>
    <w:rsid w:val="00C46B28"/>
    <w:rsid w:val="00C46C7B"/>
    <w:rsid w:val="00C57B61"/>
    <w:rsid w:val="00C62ED3"/>
    <w:rsid w:val="00C66CC0"/>
    <w:rsid w:val="00C7250A"/>
    <w:rsid w:val="00C75859"/>
    <w:rsid w:val="00C75C64"/>
    <w:rsid w:val="00C77B19"/>
    <w:rsid w:val="00C77D41"/>
    <w:rsid w:val="00C80CE7"/>
    <w:rsid w:val="00C84962"/>
    <w:rsid w:val="00CC497F"/>
    <w:rsid w:val="00CC7764"/>
    <w:rsid w:val="00CD43DB"/>
    <w:rsid w:val="00CE17D2"/>
    <w:rsid w:val="00CE7374"/>
    <w:rsid w:val="00CF502B"/>
    <w:rsid w:val="00D052C0"/>
    <w:rsid w:val="00D130B9"/>
    <w:rsid w:val="00D13D50"/>
    <w:rsid w:val="00D218A6"/>
    <w:rsid w:val="00D23FDE"/>
    <w:rsid w:val="00D313AC"/>
    <w:rsid w:val="00D4545D"/>
    <w:rsid w:val="00D541A1"/>
    <w:rsid w:val="00D80AA1"/>
    <w:rsid w:val="00D83967"/>
    <w:rsid w:val="00D90B02"/>
    <w:rsid w:val="00D91B93"/>
    <w:rsid w:val="00D935CD"/>
    <w:rsid w:val="00DB6973"/>
    <w:rsid w:val="00DB71E3"/>
    <w:rsid w:val="00DC50C4"/>
    <w:rsid w:val="00DC53A0"/>
    <w:rsid w:val="00DE2270"/>
    <w:rsid w:val="00DE77FB"/>
    <w:rsid w:val="00DF32B5"/>
    <w:rsid w:val="00DF4636"/>
    <w:rsid w:val="00DF6353"/>
    <w:rsid w:val="00DF6BF7"/>
    <w:rsid w:val="00E04002"/>
    <w:rsid w:val="00E14FE0"/>
    <w:rsid w:val="00E1773B"/>
    <w:rsid w:val="00E17FC4"/>
    <w:rsid w:val="00E42C9E"/>
    <w:rsid w:val="00E4580C"/>
    <w:rsid w:val="00E51DEC"/>
    <w:rsid w:val="00E52685"/>
    <w:rsid w:val="00E609F9"/>
    <w:rsid w:val="00E71078"/>
    <w:rsid w:val="00E7512E"/>
    <w:rsid w:val="00E840BC"/>
    <w:rsid w:val="00E86CE6"/>
    <w:rsid w:val="00E90C8A"/>
    <w:rsid w:val="00EB1BA1"/>
    <w:rsid w:val="00EB5219"/>
    <w:rsid w:val="00EB67D0"/>
    <w:rsid w:val="00EB7148"/>
    <w:rsid w:val="00EB7EBC"/>
    <w:rsid w:val="00EC5C17"/>
    <w:rsid w:val="00ED2255"/>
    <w:rsid w:val="00EE293A"/>
    <w:rsid w:val="00EE3EE8"/>
    <w:rsid w:val="00EF04E8"/>
    <w:rsid w:val="00EF26E7"/>
    <w:rsid w:val="00EF2B97"/>
    <w:rsid w:val="00EF5CBF"/>
    <w:rsid w:val="00EF71F6"/>
    <w:rsid w:val="00F02F00"/>
    <w:rsid w:val="00F057A8"/>
    <w:rsid w:val="00F121FF"/>
    <w:rsid w:val="00F30B61"/>
    <w:rsid w:val="00F370BC"/>
    <w:rsid w:val="00F63125"/>
    <w:rsid w:val="00F71C87"/>
    <w:rsid w:val="00F722A0"/>
    <w:rsid w:val="00F77F48"/>
    <w:rsid w:val="00F82844"/>
    <w:rsid w:val="00F83949"/>
    <w:rsid w:val="00F86405"/>
    <w:rsid w:val="00F928F7"/>
    <w:rsid w:val="00F94A43"/>
    <w:rsid w:val="00F96D06"/>
    <w:rsid w:val="00FA7D44"/>
    <w:rsid w:val="00FB03D4"/>
    <w:rsid w:val="00FB27B2"/>
    <w:rsid w:val="00FC2E28"/>
    <w:rsid w:val="00FC2E50"/>
    <w:rsid w:val="00FC62AD"/>
    <w:rsid w:val="00FE021B"/>
    <w:rsid w:val="00FF25E7"/>
    <w:rsid w:val="00FF4B4D"/>
    <w:rsid w:val="01B46FD6"/>
    <w:rsid w:val="01E0C6D5"/>
    <w:rsid w:val="020A0EEE"/>
    <w:rsid w:val="02586D05"/>
    <w:rsid w:val="026D83AB"/>
    <w:rsid w:val="03B3DC4A"/>
    <w:rsid w:val="0414776A"/>
    <w:rsid w:val="04DD4623"/>
    <w:rsid w:val="0625C652"/>
    <w:rsid w:val="071A9EDB"/>
    <w:rsid w:val="072C79BD"/>
    <w:rsid w:val="0966E6B9"/>
    <w:rsid w:val="096BEAEC"/>
    <w:rsid w:val="0BD31CAB"/>
    <w:rsid w:val="0D9B2782"/>
    <w:rsid w:val="0E5E895D"/>
    <w:rsid w:val="0EFE1D5B"/>
    <w:rsid w:val="0FD28150"/>
    <w:rsid w:val="1017B2EC"/>
    <w:rsid w:val="10D8DE9A"/>
    <w:rsid w:val="130AF1D7"/>
    <w:rsid w:val="1382E217"/>
    <w:rsid w:val="1417AB8B"/>
    <w:rsid w:val="14CB11D4"/>
    <w:rsid w:val="16455996"/>
    <w:rsid w:val="1704ADBD"/>
    <w:rsid w:val="19A7FDE7"/>
    <w:rsid w:val="1CDBBFBA"/>
    <w:rsid w:val="1FD6AC6D"/>
    <w:rsid w:val="2065B90D"/>
    <w:rsid w:val="20B53F89"/>
    <w:rsid w:val="22F80B62"/>
    <w:rsid w:val="231E5197"/>
    <w:rsid w:val="23673CB5"/>
    <w:rsid w:val="241B355E"/>
    <w:rsid w:val="246169B1"/>
    <w:rsid w:val="25030D16"/>
    <w:rsid w:val="252EC15D"/>
    <w:rsid w:val="2587CAEB"/>
    <w:rsid w:val="25E7BC64"/>
    <w:rsid w:val="26202F8B"/>
    <w:rsid w:val="2637A14D"/>
    <w:rsid w:val="26CA91BE"/>
    <w:rsid w:val="2713F539"/>
    <w:rsid w:val="283AADD8"/>
    <w:rsid w:val="2A573FDD"/>
    <w:rsid w:val="2B4CA4C1"/>
    <w:rsid w:val="2C9C2EA7"/>
    <w:rsid w:val="30C2AC15"/>
    <w:rsid w:val="3107DEBE"/>
    <w:rsid w:val="310A58BD"/>
    <w:rsid w:val="320805F8"/>
    <w:rsid w:val="329AB8E4"/>
    <w:rsid w:val="345C8404"/>
    <w:rsid w:val="34D7DC06"/>
    <w:rsid w:val="35C48D47"/>
    <w:rsid w:val="36860A40"/>
    <w:rsid w:val="36EBD420"/>
    <w:rsid w:val="375C9E23"/>
    <w:rsid w:val="38029D15"/>
    <w:rsid w:val="38E21493"/>
    <w:rsid w:val="3ADE7ABA"/>
    <w:rsid w:val="3AE064F6"/>
    <w:rsid w:val="3B22555F"/>
    <w:rsid w:val="3BAD54A7"/>
    <w:rsid w:val="3BE5CFCC"/>
    <w:rsid w:val="3C4E6D8C"/>
    <w:rsid w:val="3C6B2E91"/>
    <w:rsid w:val="3C6F2CDB"/>
    <w:rsid w:val="3D3A42F9"/>
    <w:rsid w:val="3D3EBC35"/>
    <w:rsid w:val="3E8C49C4"/>
    <w:rsid w:val="4025A20E"/>
    <w:rsid w:val="4085AC06"/>
    <w:rsid w:val="4105D94B"/>
    <w:rsid w:val="4130F60E"/>
    <w:rsid w:val="41547AE0"/>
    <w:rsid w:val="4271BAE8"/>
    <w:rsid w:val="433BE1A3"/>
    <w:rsid w:val="449CACE6"/>
    <w:rsid w:val="45CF09E0"/>
    <w:rsid w:val="45E03F74"/>
    <w:rsid w:val="45F7FCEC"/>
    <w:rsid w:val="4620BB64"/>
    <w:rsid w:val="477C0802"/>
    <w:rsid w:val="47A4CCE5"/>
    <w:rsid w:val="4810D01D"/>
    <w:rsid w:val="483B25BD"/>
    <w:rsid w:val="48C536DB"/>
    <w:rsid w:val="4AB52EE8"/>
    <w:rsid w:val="4ADD6063"/>
    <w:rsid w:val="4C788336"/>
    <w:rsid w:val="4C7930C4"/>
    <w:rsid w:val="4CACD291"/>
    <w:rsid w:val="4CC5FAEE"/>
    <w:rsid w:val="4E48A2F2"/>
    <w:rsid w:val="4E76675D"/>
    <w:rsid w:val="4E914ABB"/>
    <w:rsid w:val="4ED0E1BB"/>
    <w:rsid w:val="4F6F6767"/>
    <w:rsid w:val="508FF50B"/>
    <w:rsid w:val="512D9C1E"/>
    <w:rsid w:val="517FD205"/>
    <w:rsid w:val="52129D0F"/>
    <w:rsid w:val="52DF2A02"/>
    <w:rsid w:val="53AE6D70"/>
    <w:rsid w:val="548C302F"/>
    <w:rsid w:val="55D148C3"/>
    <w:rsid w:val="562018F0"/>
    <w:rsid w:val="56475B34"/>
    <w:rsid w:val="56B490B3"/>
    <w:rsid w:val="56E60E32"/>
    <w:rsid w:val="56F26611"/>
    <w:rsid w:val="57C3D0F1"/>
    <w:rsid w:val="57D5AD7C"/>
    <w:rsid w:val="5856F4EB"/>
    <w:rsid w:val="5A1DAEF4"/>
    <w:rsid w:val="5AD7775D"/>
    <w:rsid w:val="5BA42D76"/>
    <w:rsid w:val="5BBFCC4A"/>
    <w:rsid w:val="5C34C212"/>
    <w:rsid w:val="5C46392F"/>
    <w:rsid w:val="5C974214"/>
    <w:rsid w:val="5CB8003C"/>
    <w:rsid w:val="5DF8D1AE"/>
    <w:rsid w:val="5EE2509B"/>
    <w:rsid w:val="5F55EE1B"/>
    <w:rsid w:val="5F5EA0B1"/>
    <w:rsid w:val="6258BB09"/>
    <w:rsid w:val="6274B713"/>
    <w:rsid w:val="6345A79B"/>
    <w:rsid w:val="63745DA8"/>
    <w:rsid w:val="64173B48"/>
    <w:rsid w:val="6455EC33"/>
    <w:rsid w:val="6562FBF4"/>
    <w:rsid w:val="67018345"/>
    <w:rsid w:val="6710D16A"/>
    <w:rsid w:val="68212AD5"/>
    <w:rsid w:val="6916A9B1"/>
    <w:rsid w:val="69984AB3"/>
    <w:rsid w:val="6AB27A12"/>
    <w:rsid w:val="6AE2C38C"/>
    <w:rsid w:val="6BDF2359"/>
    <w:rsid w:val="6C269D02"/>
    <w:rsid w:val="6C3B62A1"/>
    <w:rsid w:val="6CDA20D4"/>
    <w:rsid w:val="6E7932B6"/>
    <w:rsid w:val="6E9E0CA2"/>
    <w:rsid w:val="6F4F851C"/>
    <w:rsid w:val="6F76DD6F"/>
    <w:rsid w:val="7038ACCD"/>
    <w:rsid w:val="70537095"/>
    <w:rsid w:val="705D2134"/>
    <w:rsid w:val="70A862B8"/>
    <w:rsid w:val="71DB2985"/>
    <w:rsid w:val="7293F7C4"/>
    <w:rsid w:val="739F73C3"/>
    <w:rsid w:val="73CB157E"/>
    <w:rsid w:val="73D82441"/>
    <w:rsid w:val="747DD935"/>
    <w:rsid w:val="75891D0F"/>
    <w:rsid w:val="758B8A4C"/>
    <w:rsid w:val="76E6AF81"/>
    <w:rsid w:val="783386CF"/>
    <w:rsid w:val="7839C3EC"/>
    <w:rsid w:val="792367A9"/>
    <w:rsid w:val="7A59A244"/>
    <w:rsid w:val="7C695004"/>
    <w:rsid w:val="7D83A1C3"/>
    <w:rsid w:val="7D84FBE1"/>
    <w:rsid w:val="7DDB08BA"/>
    <w:rsid w:val="7E579C8D"/>
    <w:rsid w:val="7F6D9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79C48"/>
  <w15:docId w15:val="{137D52D3-6AA2-4EDE-BF2F-DA12717A7E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57EBF"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46A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46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B3B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935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935C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46AA8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B3B5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42A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042ADF"/>
    <w:pPr>
      <w:ind w:firstLine="1080"/>
    </w:pPr>
  </w:style>
  <w:style w:type="paragraph" w:styleId="Recuodecorpodetexto">
    <w:name w:val="Body Text Indent"/>
    <w:basedOn w:val="Normal"/>
    <w:rsid w:val="00A34204"/>
    <w:pPr>
      <w:spacing w:after="120"/>
      <w:ind w:left="283"/>
    </w:pPr>
  </w:style>
  <w:style w:type="paragraph" w:styleId="Corpodetexto3">
    <w:name w:val="Body Text 3"/>
    <w:basedOn w:val="Normal"/>
    <w:rsid w:val="00664BCA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F121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01F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abealhoChar" w:customStyle="1">
    <w:name w:val="Cabeçalho Char"/>
    <w:basedOn w:val="Fontepargpadro"/>
    <w:link w:val="Cabealho"/>
    <w:uiPriority w:val="99"/>
    <w:rsid w:val="00EF2B97"/>
  </w:style>
  <w:style w:type="character" w:styleId="Hyperlink">
    <w:name w:val="Hyperlink"/>
    <w:basedOn w:val="Fontepargpadro"/>
    <w:uiPriority w:val="99"/>
    <w:unhideWhenUsed/>
    <w:rsid w:val="00BC28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EBF"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46A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46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B3B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935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935C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46AA8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B3B5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42A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042ADF"/>
    <w:pPr>
      <w:ind w:firstLine="1080"/>
    </w:pPr>
  </w:style>
  <w:style w:type="paragraph" w:styleId="Recuodecorpodetexto">
    <w:name w:val="Body Text Indent"/>
    <w:basedOn w:val="Normal"/>
    <w:rsid w:val="00A34204"/>
    <w:pPr>
      <w:spacing w:after="120"/>
      <w:ind w:left="283"/>
    </w:pPr>
  </w:style>
  <w:style w:type="paragraph" w:styleId="Corpodetexto3">
    <w:name w:val="Body Text 3"/>
    <w:basedOn w:val="Normal"/>
    <w:rsid w:val="00664BCA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F121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0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EF2B97"/>
  </w:style>
  <w:style w:type="character" w:styleId="Hyperlink">
    <w:name w:val="Hyperlink"/>
    <w:basedOn w:val="Fontepargpadro"/>
    <w:uiPriority w:val="99"/>
    <w:unhideWhenUsed/>
    <w:rsid w:val="00BC2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Bras&#227;o%20Ue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C023-37F1-474C-9C1C-0034E6D6FEA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Timbrado Brasão Uema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Ofício nº 055 – Gabinete Vice-Reitor</dc:title>
  <dc:subject/>
  <dc:creator>uema</dc:creator>
  <keywords/>
  <dc:description/>
  <lastModifiedBy>Estagios UEMA</lastModifiedBy>
  <revision>100</revision>
  <lastPrinted>2021-08-30T20:35:00.0000000Z</lastPrinted>
  <dcterms:created xsi:type="dcterms:W3CDTF">2019-08-01T19:39:00.0000000Z</dcterms:created>
  <dcterms:modified xsi:type="dcterms:W3CDTF">2024-06-19T19:59:07.0104895Z</dcterms:modified>
</coreProperties>
</file>