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F185C" w:rsidRDefault="009F185C" w14:paraId="2EE65699" wp14:textId="77777777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TERMO DE COMPROMISSO DE ESTÁGIO NÃO OBRIGATÓRIO</w:t>
      </w:r>
    </w:p>
    <w:p xmlns:wp14="http://schemas.microsoft.com/office/word/2010/wordml" w:rsidR="009F185C" w:rsidRDefault="009F185C" w14:paraId="5CA8A29E" wp14:textId="21FC62C1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="009F185C">
        <w:rPr>
          <w:color w:val="000000"/>
          <w:sz w:val="24"/>
          <w:szCs w:val="24"/>
        </w:rPr>
        <w:t xml:space="preserve">Aos </w:t>
      </w:r>
      <w:r w:rsidR="14A6480F">
        <w:rPr>
          <w:color w:val="000000"/>
          <w:sz w:val="24"/>
          <w:szCs w:val="24"/>
        </w:rPr>
        <w:t xml:space="preserve">___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 </w:t>
      </w:r>
      <w:r w:rsidR="009F185C">
        <w:rPr>
          <w:color w:val="000000"/>
          <w:sz w:val="24"/>
          <w:szCs w:val="24"/>
        </w:rPr>
        <w:t xml:space="preserve">dia(s) do mês de </w:t>
      </w:r>
      <w:r w:rsidR="431C52C0">
        <w:rPr>
          <w:color w:val="000000"/>
          <w:sz w:val="24"/>
          <w:szCs w:val="24"/>
        </w:rPr>
        <w:t xml:space="preserve">____________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 </w:t>
      </w:r>
      <w:r w:rsidR="009F185C">
        <w:rPr>
          <w:color w:val="000000"/>
          <w:sz w:val="24"/>
          <w:szCs w:val="24"/>
        </w:rPr>
        <w:t>de 202</w:t>
      </w:r>
      <w:r w:rsidR="076CEDD0">
        <w:rPr>
          <w:color w:val="000000"/>
          <w:sz w:val="24"/>
          <w:szCs w:val="24"/>
        </w:rPr>
        <w:t>4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 </w:t>
      </w:r>
      <w:r w:rsidR="009F185C">
        <w:rPr>
          <w:color w:val="000000"/>
          <w:sz w:val="24"/>
          <w:szCs w:val="24"/>
        </w:rPr>
        <w:t>na cidade de</w:t>
      </w:r>
      <w:r w:rsidR="009F185C">
        <w:rPr>
          <w:b w:val="1"/>
          <w:bCs w:val="1"/>
          <w:color w:val="000000"/>
          <w:sz w:val="24"/>
          <w:szCs w:val="24"/>
        </w:rPr>
        <w:t xml:space="preserve"> São Luís – MA, </w:t>
      </w:r>
      <w:r w:rsidR="009F185C">
        <w:rPr>
          <w:color w:val="000000"/>
          <w:sz w:val="24"/>
          <w:szCs w:val="24"/>
        </w:rPr>
        <w:t xml:space="preserve">neste ato, as partes a seguir nomeadas: 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UNIVERSIDADE ESTADUAL DO MARANHÃO, </w:t>
      </w:r>
      <w:r w:rsidR="009F185C">
        <w:rPr>
          <w:color w:val="000000"/>
          <w:sz w:val="24"/>
          <w:szCs w:val="24"/>
        </w:rPr>
        <w:t>denominada UNIDADE CONCEDENTE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, </w:t>
      </w:r>
      <w:r w:rsidR="009F185C">
        <w:rPr>
          <w:color w:val="000000"/>
          <w:sz w:val="24"/>
          <w:szCs w:val="24"/>
        </w:rPr>
        <w:t xml:space="preserve">com sede na </w:t>
      </w:r>
      <w:r w:rsidRPr="5386BC72" w:rsidR="009F185C">
        <w:rPr>
          <w:b w:val="1"/>
          <w:bCs w:val="1"/>
          <w:color w:val="000000"/>
          <w:sz w:val="24"/>
          <w:szCs w:val="24"/>
        </w:rPr>
        <w:t>C</w:t>
      </w:r>
      <w:r w:rsidR="009F185C">
        <w:rPr>
          <w:b w:val="1"/>
          <w:bCs w:val="1"/>
          <w:color w:val="000000"/>
          <w:sz w:val="24"/>
          <w:szCs w:val="24"/>
        </w:rPr>
        <w:t>idade Universitária Paulo VI</w:t>
      </w:r>
      <w:r w:rsidRPr="5386BC72" w:rsidR="009F185C">
        <w:rPr>
          <w:color w:val="000000"/>
          <w:sz w:val="24"/>
          <w:szCs w:val="24"/>
        </w:rPr>
        <w:t xml:space="preserve">, </w:t>
      </w:r>
      <w:r w:rsidR="009F185C">
        <w:rPr>
          <w:b w:val="1"/>
          <w:bCs w:val="1"/>
          <w:color w:val="000000"/>
          <w:sz w:val="24"/>
          <w:szCs w:val="24"/>
        </w:rPr>
        <w:t>s/n,</w:t>
      </w:r>
      <w:r w:rsidRPr="5386BC72" w:rsidR="009F185C">
        <w:rPr>
          <w:color w:val="000000"/>
          <w:sz w:val="24"/>
          <w:szCs w:val="24"/>
        </w:rPr>
        <w:t xml:space="preserve"> </w:t>
      </w:r>
      <w:r w:rsidR="009F185C">
        <w:rPr>
          <w:b w:val="1"/>
          <w:bCs w:val="1"/>
          <w:color w:val="000000"/>
          <w:sz w:val="24"/>
          <w:szCs w:val="24"/>
        </w:rPr>
        <w:t xml:space="preserve">Tirirical, São Luís - MA, </w:t>
      </w:r>
      <w:r w:rsidRPr="5386BC72" w:rsidR="009F185C">
        <w:rPr>
          <w:b w:val="1"/>
          <w:bCs w:val="1"/>
          <w:color w:val="000000"/>
          <w:sz w:val="24"/>
          <w:szCs w:val="24"/>
        </w:rPr>
        <w:t>CEP 65055-390</w:t>
      </w:r>
      <w:r w:rsidR="009F185C">
        <w:rPr>
          <w:color w:val="000000"/>
          <w:sz w:val="24"/>
          <w:szCs w:val="24"/>
        </w:rPr>
        <w:t>, representada por Profa. Dra. Monica Piccolo Almeida Chaves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, </w:t>
      </w:r>
      <w:r w:rsidR="009F185C">
        <w:rPr>
          <w:color w:val="000000"/>
          <w:sz w:val="24"/>
          <w:szCs w:val="24"/>
        </w:rPr>
        <w:t>Pró-Reitora de Graduação</w:t>
      </w:r>
      <w:r w:rsidRPr="5386BC72" w:rsidR="009F185C">
        <w:rPr>
          <w:b w:val="1"/>
          <w:bCs w:val="1"/>
          <w:color w:val="000000"/>
          <w:sz w:val="24"/>
          <w:szCs w:val="24"/>
        </w:rPr>
        <w:t>,</w:t>
      </w:r>
      <w:r w:rsidR="009F185C">
        <w:rPr>
          <w:b w:val="1"/>
          <w:bCs w:val="1"/>
          <w:color w:val="000000"/>
          <w:sz w:val="24"/>
          <w:szCs w:val="24"/>
        </w:rPr>
        <w:t xml:space="preserve"> </w:t>
      </w:r>
      <w:r w:rsidR="009F185C">
        <w:rPr>
          <w:color w:val="000000"/>
          <w:sz w:val="24"/>
          <w:szCs w:val="24"/>
        </w:rPr>
        <w:t xml:space="preserve">e a</w:t>
      </w:r>
      <w:r w:rsidR="08E2C8C6">
        <w:rPr>
          <w:color w:val="000000"/>
          <w:sz w:val="24"/>
          <w:szCs w:val="24"/>
        </w:rPr>
        <w:t xml:space="preserve">(o)</w:t>
      </w:r>
      <w:r w:rsidR="6480CCB9">
        <w:rPr>
          <w:color w:val="000000"/>
          <w:sz w:val="24"/>
          <w:szCs w:val="24"/>
        </w:rPr>
        <w:t xml:space="preserve"> </w:t>
      </w:r>
      <w:r w:rsidR="3EBC92AF">
        <w:rPr>
          <w:color w:val="000000"/>
          <w:sz w:val="24"/>
          <w:szCs w:val="24"/>
        </w:rPr>
        <w:t xml:space="preserve">___________________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, </w:t>
      </w:r>
      <w:r w:rsidR="009F185C">
        <w:rPr>
          <w:color w:val="000000"/>
          <w:sz w:val="24"/>
          <w:szCs w:val="24"/>
        </w:rPr>
        <w:t xml:space="preserve">com sede na </w:t>
      </w:r>
      <w:r w:rsidR="009F185C">
        <w:rPr>
          <w:color w:val="202124"/>
          <w:sz w:val="24"/>
          <w:szCs w:val="24"/>
          <w:shd w:val="clear" w:color="auto" w:fill="FFFFFF"/>
        </w:rPr>
        <w:t>__________________</w:t>
      </w:r>
      <w:r w:rsidR="009F185C">
        <w:rPr>
          <w:b w:val="1"/>
          <w:bCs w:val="1"/>
          <w:color w:val="000000"/>
          <w:sz w:val="24"/>
          <w:szCs w:val="24"/>
        </w:rPr>
        <w:t xml:space="preserve">, 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CEP </w:t>
      </w:r>
      <w:r w:rsidRPr="5386BC72" w:rsidR="009F185C">
        <w:rPr>
          <w:b w:val="1"/>
          <w:bCs w:val="1"/>
          <w:color w:val="202124"/>
          <w:sz w:val="24"/>
          <w:szCs w:val="24"/>
          <w:shd w:val="clear" w:color="auto" w:fill="FFFFFF"/>
        </w:rPr>
        <w:t>________</w:t>
      </w:r>
      <w:r w:rsidR="009F185C">
        <w:rPr>
          <w:color w:val="000000"/>
          <w:sz w:val="24"/>
          <w:szCs w:val="24"/>
        </w:rPr>
        <w:t xml:space="preserve">, representada por </w:t>
      </w:r>
      <w:r w:rsidRPr="5386BC72" w:rsidR="009F185C">
        <w:rPr>
          <w:b w:val="1"/>
          <w:bCs w:val="1"/>
          <w:color w:val="000000"/>
          <w:sz w:val="24"/>
          <w:szCs w:val="24"/>
        </w:rPr>
        <w:t>_____</w:t>
      </w:r>
      <w:r w:rsidR="009F185C">
        <w:rPr>
          <w:color w:val="000000"/>
          <w:sz w:val="24"/>
          <w:szCs w:val="24"/>
        </w:rPr>
        <w:t xml:space="preserve">, cargo: </w:t>
      </w:r>
      <w:r w:rsidRPr="5386BC72" w:rsidR="009F185C">
        <w:rPr>
          <w:b w:val="1"/>
          <w:bCs w:val="1"/>
          <w:color w:val="000000"/>
          <w:sz w:val="24"/>
          <w:szCs w:val="24"/>
        </w:rPr>
        <w:t>____________</w:t>
      </w:r>
      <w:r w:rsidR="009F185C">
        <w:rPr>
          <w:color w:val="000000"/>
          <w:sz w:val="24"/>
          <w:szCs w:val="24"/>
        </w:rPr>
        <w:t xml:space="preserve">, </w:t>
      </w:r>
      <w:r w:rsidR="009F185C">
        <w:rPr>
          <w:sz w:val="24"/>
          <w:szCs w:val="24"/>
        </w:rPr>
        <w:t>e o(a) ESTAGIÁRIO(A)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9F185C">
        <w:rPr>
          <w:b w:val="1"/>
          <w:bCs w:val="1"/>
          <w:sz w:val="24"/>
          <w:szCs w:val="24"/>
        </w:rPr>
        <w:softHyphen/>
        <w:t xml:space="preserve"> ___________________ </w:t>
      </w:r>
      <w:r w:rsidRPr="5386BC72" w:rsidR="009F185C">
        <w:rPr>
          <w:sz w:val="24"/>
          <w:szCs w:val="24"/>
        </w:rPr>
        <w:t>E</w:t>
      </w:r>
      <w:r w:rsidR="009F185C">
        <w:rPr>
          <w:sz w:val="24"/>
          <w:szCs w:val="24"/>
        </w:rPr>
        <w:t>ndereç</w:t>
      </w:r>
      <w:r w:rsidR="009F185C">
        <w:rPr>
          <w:sz w:val="24"/>
          <w:szCs w:val="24"/>
        </w:rPr>
        <w:t xml:space="preserve">o ___________ </w:t>
      </w:r>
      <w:r w:rsidRPr="5386BC72" w:rsidR="009F185C">
        <w:rPr>
          <w:b w:val="1"/>
          <w:bCs w:val="1"/>
          <w:sz w:val="24"/>
          <w:szCs w:val="24"/>
        </w:rPr>
        <w:t xml:space="preserve"> </w:t>
      </w:r>
      <w:r w:rsidR="009F185C">
        <w:rPr>
          <w:sz w:val="24"/>
          <w:szCs w:val="24"/>
        </w:rPr>
        <w:t>CPF nº: _________________, RG: _______________, C</w:t>
      </w:r>
      <w:r w:rsidR="009F185C">
        <w:rPr>
          <w:color w:val="000000"/>
          <w:sz w:val="24"/>
          <w:szCs w:val="24"/>
        </w:rPr>
        <w:t>idade: _________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 </w:t>
      </w:r>
      <w:r w:rsidR="009F185C">
        <w:rPr>
          <w:color w:val="000000"/>
          <w:sz w:val="24"/>
          <w:szCs w:val="24"/>
        </w:rPr>
        <w:t>UF: _____</w:t>
      </w:r>
      <w:r w:rsidRPr="5386BC72" w:rsidR="009F185C">
        <w:rPr>
          <w:b w:val="1"/>
          <w:bCs w:val="1"/>
          <w:color w:val="000000"/>
          <w:sz w:val="24"/>
          <w:szCs w:val="24"/>
        </w:rPr>
        <w:t xml:space="preserve">, </w:t>
      </w:r>
      <w:r w:rsidR="009F185C">
        <w:rPr>
          <w:color w:val="000000"/>
          <w:sz w:val="24"/>
          <w:szCs w:val="24"/>
        </w:rPr>
        <w:t xml:space="preserve">regularmente matriculado no </w:t>
      </w:r>
      <w:r w:rsidRPr="5386BC72" w:rsidR="009F185C">
        <w:rPr>
          <w:b w:val="1"/>
          <w:bCs w:val="1"/>
          <w:color w:val="000000"/>
          <w:sz w:val="24"/>
          <w:szCs w:val="24"/>
        </w:rPr>
        <w:t>___</w:t>
      </w:r>
      <w:r w:rsidR="009F185C">
        <w:rPr>
          <w:color w:val="000000"/>
          <w:sz w:val="24"/>
          <w:szCs w:val="24"/>
        </w:rPr>
        <w:t xml:space="preserve"> período do curso de</w:t>
      </w:r>
      <w:r w:rsidR="009F185C">
        <w:rPr>
          <w:b w:val="1"/>
          <w:bCs w:val="1"/>
          <w:color w:val="000000"/>
          <w:sz w:val="24"/>
          <w:szCs w:val="24"/>
        </w:rPr>
        <w:t xml:space="preserve"> ___________ </w:t>
      </w:r>
      <w:r w:rsidR="009F185C">
        <w:rPr>
          <w:color w:val="000000"/>
          <w:sz w:val="24"/>
          <w:szCs w:val="24"/>
        </w:rPr>
        <w:t>celebram entre si este acordo de cooperação, convencionando as cláusulas e condições seguintes:</w:t>
      </w:r>
    </w:p>
    <w:p xmlns:wp14="http://schemas.microsoft.com/office/word/2010/wordml" w:rsidR="009F185C" w:rsidRDefault="009F185C" w14:paraId="0130A7D3" wp14:textId="77777777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1ª</w:t>
      </w:r>
    </w:p>
    <w:p xmlns:wp14="http://schemas.microsoft.com/office/word/2010/wordml" w:rsidR="009F185C" w:rsidRDefault="009F185C" w14:paraId="5268BA56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acordo de Cooperação tem por objetivo formalizar as condições básicas para realização de estágio de estudantes da INSTITUIÇÃO DE ENSINO junto à UNIDADE CONCEDENTE, o qual deve ser interesse para enriquecimento curricular e pedagogicamente útil, entendido o estágio não obrigatório como uma estratégia de profissionalização que integra o processo de ensino-aprendizagem. </w:t>
      </w:r>
    </w:p>
    <w:p xmlns:wp14="http://schemas.microsoft.com/office/word/2010/wordml" w:rsidR="009F185C" w:rsidRDefault="009F185C" w14:paraId="3D9C5BB6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2ª</w:t>
      </w:r>
    </w:p>
    <w:p xmlns:wp14="http://schemas.microsoft.com/office/word/2010/wordml" w:rsidR="009F185C" w:rsidRDefault="009F185C" w14:paraId="210C662D" wp14:textId="77777777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decorrência do presente acordo, celebra-se um TERMO DE COMPROMISSO DE ESTÁGIO, entre o ESTAGIÁRIO e a UNIDADE CONCEDENTE, com a participação e assinatura da INSTITUIÇÃO DE ENSINO, nos termos da Lei 11.788/08, o qual constituirá comprovante da inexistência de vínculo empregatício.</w:t>
      </w:r>
    </w:p>
    <w:p xmlns:wp14="http://schemas.microsoft.com/office/word/2010/wordml" w:rsidR="009F185C" w:rsidRDefault="009F185C" w14:paraId="60F461AE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3ª</w:t>
      </w:r>
    </w:p>
    <w:p xmlns:wp14="http://schemas.microsoft.com/office/word/2010/wordml" w:rsidR="009F185C" w:rsidRDefault="009F185C" w14:paraId="2D13BA51" wp14:textId="77777777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TERMO DE COMPROMISSO DE ESTÁGIO NÃO OBRIGATÓRIO, que decorre do acordo de cooperação, tem por finalidade particularizar a relação jurídica especial entre o ESTAGIÁRIO e a UNIDADE CONCEDENTE, caracterizando a </w:t>
      </w:r>
      <w:r>
        <w:rPr>
          <w:b/>
          <w:color w:val="000000"/>
          <w:sz w:val="24"/>
          <w:szCs w:val="24"/>
        </w:rPr>
        <w:t>não vinculação empregatícia</w:t>
      </w:r>
      <w:r>
        <w:rPr>
          <w:color w:val="000000"/>
          <w:sz w:val="24"/>
          <w:szCs w:val="24"/>
        </w:rPr>
        <w:t>.</w:t>
      </w:r>
    </w:p>
    <w:p xmlns:wp14="http://schemas.microsoft.com/office/word/2010/wordml" w:rsidR="009F185C" w:rsidRDefault="009F185C" w14:paraId="7B277F36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4ª</w:t>
      </w:r>
    </w:p>
    <w:p xmlns:wp14="http://schemas.microsoft.com/office/word/2010/wordml" w:rsidR="009F185C" w:rsidRDefault="009F185C" w14:paraId="678B82D1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Ficam compromissadas entre as partes as seguintes condições básicas para a realização do estágio não obrigatório:</w:t>
      </w:r>
    </w:p>
    <w:p xmlns:wp14="http://schemas.microsoft.com/office/word/2010/wordml" w:rsidR="009F185C" w:rsidRDefault="009F185C" w14:paraId="120A34A2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Este TERMO DE COMPROMISSO DE ESTÁGIO terá vigência de </w:t>
      </w:r>
      <w:r>
        <w:rPr>
          <w:b/>
          <w:color w:val="000000"/>
          <w:sz w:val="24"/>
          <w:szCs w:val="24"/>
        </w:rPr>
        <w:softHyphen/>
        <w:t>1 (um) ano</w:t>
      </w:r>
      <w:r>
        <w:rPr>
          <w:color w:val="000000"/>
          <w:sz w:val="24"/>
          <w:szCs w:val="24"/>
        </w:rPr>
        <w:t xml:space="preserve">, podendo ser rescindido  a qualquer tempo, unilateralmente, mediante escrita, ou ser prorrogável por mais um </w:t>
      </w:r>
      <w:r>
        <w:rPr>
          <w:b/>
          <w:color w:val="000000"/>
          <w:sz w:val="24"/>
          <w:szCs w:val="24"/>
        </w:rPr>
        <w:t>1 (um) ano</w:t>
      </w:r>
      <w:r>
        <w:rPr>
          <w:color w:val="000000"/>
          <w:sz w:val="24"/>
          <w:szCs w:val="24"/>
        </w:rPr>
        <w:t xml:space="preserve"> por meio da emissão de um TERMO ADITIVO;</w:t>
      </w:r>
    </w:p>
    <w:p xmlns:wp14="http://schemas.microsoft.com/office/word/2010/wordml" w:rsidR="009F185C" w:rsidRDefault="009F185C" w14:paraId="24BC69DF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As atividades de ESTÁGIO a serem cumpridas pelo ESTAGIÁRIO serão desenvolvidas diariamente no horário das </w:t>
      </w:r>
      <w:r>
        <w:rPr>
          <w:b/>
          <w:bCs/>
          <w:color w:val="000000"/>
          <w:sz w:val="24"/>
          <w:szCs w:val="24"/>
        </w:rPr>
        <w:t>_______ às ______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horas;</w:t>
      </w:r>
    </w:p>
    <w:p xmlns:wp14="http://schemas.microsoft.com/office/word/2010/wordml" w:rsidR="009F185C" w:rsidRDefault="009F185C" w14:paraId="4BE37A91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 atividades principais a serem desenvolvidas pelo ESTAGIÁRIO, em caráter subsidiário e complementar, serão compatíveis com o contexto básico da profissão ao qual o curso se refere;</w:t>
      </w:r>
    </w:p>
    <w:p xmlns:wp14="http://schemas.microsoft.com/office/word/2010/wordml" w:rsidR="009F185C" w:rsidRDefault="009F185C" w14:paraId="565A18B3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As atividades descritas poderão ser ampliadas, reduzidas, alteradas ou substituídas, de acordo com a progressividade do ESTÁGIO, sempre dentro do contexto básico da profissão.</w:t>
      </w:r>
    </w:p>
    <w:p xmlns:wp14="http://schemas.microsoft.com/office/word/2010/wordml" w:rsidR="009F185C" w:rsidRDefault="009F185C" w14:paraId="730F755A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5ª</w:t>
      </w:r>
    </w:p>
    <w:p xmlns:wp14="http://schemas.microsoft.com/office/word/2010/wordml" w:rsidR="009F185C" w:rsidRDefault="009F185C" w14:paraId="5209C272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desenvolvimento do ESTÁGIO, ora compromissado, caberá à UNIDADE CONCEDENTE:</w:t>
      </w:r>
    </w:p>
    <w:p xmlns:wp14="http://schemas.microsoft.com/office/word/2010/wordml" w:rsidR="009F185C" w:rsidRDefault="009F185C" w14:paraId="18CF394C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Proporcionar ao ESTAGIÁRIO atividades de aprendizagem social, profissional e cultural, compatíveis com o contexto básico da profissão ao qual seu curso se refere;</w:t>
      </w:r>
    </w:p>
    <w:p xmlns:wp14="http://schemas.microsoft.com/office/word/2010/wordml" w:rsidR="009F185C" w:rsidRDefault="009F185C" w14:paraId="4B4CE697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Proporcionar à INSTITUIÇÃO DE ENSINO, subsídios que possibilitem o acompanhamento, a supervisão e a avaliação do ESTÁGIO;</w:t>
      </w:r>
    </w:p>
    <w:p xmlns:wp14="http://schemas.microsoft.com/office/word/2010/wordml" w:rsidR="009F185C" w:rsidRDefault="009F185C" w14:paraId="06880653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Conceder bolsa mensal no valor de R$ </w:t>
      </w:r>
      <w:r>
        <w:rPr>
          <w:color w:val="000000"/>
          <w:sz w:val="24"/>
          <w:szCs w:val="24"/>
        </w:rPr>
        <w:t>90</w:t>
      </w:r>
      <w:r>
        <w:rPr>
          <w:color w:val="000000"/>
          <w:sz w:val="24"/>
          <w:szCs w:val="24"/>
        </w:rPr>
        <w:t>0,00 (</w:t>
      </w:r>
      <w:r>
        <w:rPr>
          <w:color w:val="000000"/>
          <w:sz w:val="24"/>
          <w:szCs w:val="24"/>
        </w:rPr>
        <w:t>novecentos</w:t>
      </w:r>
      <w:r>
        <w:rPr>
          <w:color w:val="000000"/>
          <w:sz w:val="24"/>
          <w:szCs w:val="24"/>
        </w:rPr>
        <w:t xml:space="preserve"> reais), destinada às despesas relativas à locomoção e manutenção do aluno no estágio;</w:t>
      </w:r>
    </w:p>
    <w:p xmlns:wp14="http://schemas.microsoft.com/office/word/2010/wordml" w:rsidR="009F185C" w:rsidP="79135A7B" w:rsidRDefault="009F185C" w14:paraId="00C18F5F" wp14:textId="208726B4">
      <w:pPr>
        <w:pStyle w:val="Normal"/>
        <w:spacing w:line="360" w:lineRule="auto"/>
        <w:jc w:val="both"/>
        <w:rPr>
          <w:color w:val="000000"/>
          <w:sz w:val="24"/>
          <w:szCs w:val="24"/>
        </w:rPr>
      </w:pPr>
      <w:r w:rsidRPr="79135A7B" w:rsidR="009F185C">
        <w:rPr>
          <w:b w:val="1"/>
          <w:bCs w:val="1"/>
          <w:color w:val="000000" w:themeColor="text1" w:themeTint="FF" w:themeShade="FF"/>
          <w:sz w:val="24"/>
          <w:szCs w:val="24"/>
        </w:rPr>
        <w:t>d)</w:t>
      </w:r>
      <w:r w:rsidRPr="79135A7B" w:rsidR="009F185C">
        <w:rPr>
          <w:color w:val="000000" w:themeColor="text1" w:themeTint="FF" w:themeShade="FF"/>
          <w:sz w:val="24"/>
          <w:szCs w:val="24"/>
        </w:rPr>
        <w:t xml:space="preserve"> Incluir o ESTAGIÁRIO na cobertura de acidentes pessoais, sofridos no local do estágio, por meio da </w:t>
      </w:r>
      <w:r w:rsidRPr="79135A7B" w:rsidR="7783E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Apólice nº 01.82.0002354.000000</w:t>
      </w:r>
      <w:r w:rsidRPr="79135A7B" w:rsidR="7783E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79135A7B" w:rsidR="7783E9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Companhia GENTE SEGURADORA S/A</w:t>
      </w:r>
      <w:r w:rsidRPr="79135A7B" w:rsidR="009F185C">
        <w:rPr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="009F185C" w:rsidRDefault="009F185C" w14:paraId="672A6659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0A37501D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5DAB6C7B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02EB378F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6A05A809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5A39BBE3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41C8F396" wp14:textId="77777777">
      <w:pPr>
        <w:spacing w:before="240" w:after="240"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4719ADA7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6ª</w:t>
      </w:r>
    </w:p>
    <w:p xmlns:wp14="http://schemas.microsoft.com/office/word/2010/wordml" w:rsidR="009F185C" w:rsidRDefault="009F185C" w14:paraId="6C9324FB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desenvolvimento do ESTÁGIO ora compromissado, caberá ao ESTAGIÁRIO:</w:t>
      </w:r>
    </w:p>
    <w:p xmlns:wp14="http://schemas.microsoft.com/office/word/2010/wordml" w:rsidR="009F185C" w:rsidRDefault="009F185C" w14:paraId="32B15956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Cumprir, com todo empenho e interesse, toda programação estabelecida para seu ESTÁGIO;</w:t>
      </w:r>
    </w:p>
    <w:p xmlns:wp14="http://schemas.microsoft.com/office/word/2010/wordml" w:rsidR="009F185C" w:rsidRDefault="009F185C" w14:paraId="47432F57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Observar e obedecer às normas internas da UNIDADE CONCEDENTE;</w:t>
      </w:r>
    </w:p>
    <w:p xmlns:wp14="http://schemas.microsoft.com/office/word/2010/wordml" w:rsidR="009F185C" w:rsidRDefault="009F185C" w14:paraId="4FA45E57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Declarar expressamente que o horário de estágio não obrigatório não colide com horário escolar.</w:t>
      </w:r>
    </w:p>
    <w:p xmlns:wp14="http://schemas.microsoft.com/office/word/2010/wordml" w:rsidR="009F185C" w:rsidRDefault="009F185C" w14:paraId="69C1F6BB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7ª</w:t>
      </w:r>
    </w:p>
    <w:p xmlns:wp14="http://schemas.microsoft.com/office/word/2010/wordml" w:rsidR="009F185C" w:rsidRDefault="009F185C" w14:paraId="21FAF823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Constituem motivos para interrupção automática da vigência do presente TERMO DE COMPROMISSO DE ESTÁGIO NÃO OBRIGATÓRIO:</w:t>
      </w:r>
    </w:p>
    <w:p xmlns:wp14="http://schemas.microsoft.com/office/word/2010/wordml" w:rsidR="009F185C" w:rsidRDefault="009F185C" w14:paraId="6D801329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 conclusão ou o abandono do curso e o trancamento de matrícula;</w:t>
      </w:r>
    </w:p>
    <w:p xmlns:wp14="http://schemas.microsoft.com/office/word/2010/wordml" w:rsidR="009F185C" w:rsidRDefault="009F185C" w14:paraId="66DA9AF6" wp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O não cumprimento do convencionado neste TERMO DE COMPROMISSO DE ESTÁGIO NÃO OBRIGATÓRIO bem como no acordo de cooperação do qual decorre.</w:t>
      </w:r>
    </w:p>
    <w:p xmlns:wp14="http://schemas.microsoft.com/office/word/2010/wordml" w:rsidR="009F185C" w:rsidRDefault="009F185C" w14:paraId="1CDD3B48" wp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8ª</w:t>
      </w:r>
    </w:p>
    <w:p xmlns:wp14="http://schemas.microsoft.com/office/word/2010/wordml" w:rsidR="009F185C" w:rsidRDefault="009F185C" w14:paraId="5FD7C2A8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 por estarem de inteiro e comum acordo com as condições e dizeres do acordo de cooperação e do decorrente TERMO DE COMPROMISSO DE ESTÁGIO NÃO OBRIGATÓRIO, as partes assinam-nos em 03(três) vias de igual teor.</w:t>
      </w:r>
    </w:p>
    <w:p xmlns:wp14="http://schemas.microsoft.com/office/word/2010/wordml" w:rsidR="009F185C" w:rsidRDefault="009F185C" w14:paraId="72A3D3EC" wp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52974CA9" wp14:textId="1E41FAB7">
      <w:pPr>
        <w:spacing w:line="360" w:lineRule="auto"/>
        <w:jc w:val="center"/>
        <w:rPr>
          <w:color w:val="000000"/>
          <w:sz w:val="24"/>
          <w:szCs w:val="24"/>
        </w:rPr>
      </w:pPr>
      <w:r w:rsidRPr="51708607" w:rsidR="009F185C">
        <w:rPr>
          <w:color w:val="000000" w:themeColor="text1" w:themeTint="FF" w:themeShade="FF"/>
          <w:sz w:val="24"/>
          <w:szCs w:val="24"/>
        </w:rPr>
        <w:t>São Luís (MA</w:t>
      </w:r>
      <w:r w:rsidRPr="51708607" w:rsidR="009F185C">
        <w:rPr>
          <w:color w:val="000000" w:themeColor="text1" w:themeTint="FF" w:themeShade="FF"/>
          <w:sz w:val="24"/>
          <w:szCs w:val="24"/>
        </w:rPr>
        <w:t>),</w:t>
      </w:r>
      <w:r w:rsidRPr="51708607" w:rsidR="009F185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 _</w:t>
      </w:r>
      <w:r w:rsidRPr="51708607" w:rsidR="009F185C">
        <w:rPr>
          <w:b w:val="1"/>
          <w:bCs w:val="1"/>
          <w:color w:val="000000" w:themeColor="text1" w:themeTint="FF" w:themeShade="FF"/>
          <w:sz w:val="24"/>
          <w:szCs w:val="24"/>
        </w:rPr>
        <w:t>__</w:t>
      </w:r>
      <w:r w:rsidRPr="51708607" w:rsidR="009F185C">
        <w:rPr>
          <w:b w:val="1"/>
          <w:bCs w:val="1"/>
          <w:color w:val="000000" w:themeColor="text1" w:themeTint="FF" w:themeShade="FF"/>
          <w:sz w:val="24"/>
          <w:szCs w:val="24"/>
        </w:rPr>
        <w:t xml:space="preserve">_  </w:t>
      </w:r>
      <w:r w:rsidRPr="51708607" w:rsidR="009F185C">
        <w:rPr>
          <w:color w:val="000000" w:themeColor="text1" w:themeTint="FF" w:themeShade="FF"/>
          <w:sz w:val="24"/>
          <w:szCs w:val="24"/>
        </w:rPr>
        <w:t>de</w:t>
      </w:r>
      <w:r w:rsidRPr="51708607" w:rsidR="009F185C">
        <w:rPr>
          <w:color w:val="000000" w:themeColor="text1" w:themeTint="FF" w:themeShade="FF"/>
          <w:sz w:val="24"/>
          <w:szCs w:val="24"/>
        </w:rPr>
        <w:t xml:space="preserve"> ____________ de 202</w:t>
      </w:r>
      <w:r w:rsidRPr="51708607" w:rsidR="2A894EC5">
        <w:rPr>
          <w:color w:val="000000" w:themeColor="text1" w:themeTint="FF" w:themeShade="FF"/>
          <w:sz w:val="24"/>
          <w:szCs w:val="24"/>
        </w:rPr>
        <w:t>4</w:t>
      </w:r>
      <w:r w:rsidRPr="51708607" w:rsidR="009F185C">
        <w:rPr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="009F185C" w:rsidRDefault="009F185C" w14:paraId="0D0B940D" wp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0B1FC386" wp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xmlns:wp14="http://schemas.microsoft.com/office/word/2010/wordml" w:rsidR="009F185C" w:rsidRDefault="009F185C" w14:paraId="2692E33C" wp14:textId="7777777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ESTADUAL DO MARANHÃO</w:t>
      </w:r>
    </w:p>
    <w:p xmlns:wp14="http://schemas.microsoft.com/office/word/2010/wordml" w:rsidR="009F185C" w:rsidRDefault="009F185C" w14:paraId="0E27B00A" wp14:textId="77777777">
      <w:pPr>
        <w:spacing w:line="360" w:lineRule="auto"/>
        <w:jc w:val="center"/>
        <w:rPr>
          <w:sz w:val="24"/>
          <w:szCs w:val="24"/>
        </w:rPr>
      </w:pPr>
    </w:p>
    <w:p xmlns:wp14="http://schemas.microsoft.com/office/word/2010/wordml" w:rsidR="009F185C" w:rsidRDefault="009F185C" w14:paraId="2A0CE036" wp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xmlns:wp14="http://schemas.microsoft.com/office/word/2010/wordml" w:rsidR="009F185C" w:rsidRDefault="009F185C" w14:paraId="12D44098" wp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INSTITUIÇÃO DE ENSINO</w:t>
      </w:r>
    </w:p>
    <w:p xmlns:wp14="http://schemas.microsoft.com/office/word/2010/wordml" w:rsidR="009F185C" w:rsidRDefault="009F185C" w14:paraId="60061E4C" wp14:textId="77777777">
      <w:pPr>
        <w:spacing w:line="360" w:lineRule="auto"/>
        <w:jc w:val="center"/>
        <w:rPr>
          <w:color w:val="000000"/>
          <w:sz w:val="24"/>
          <w:szCs w:val="24"/>
        </w:rPr>
      </w:pPr>
    </w:p>
    <w:p xmlns:wp14="http://schemas.microsoft.com/office/word/2010/wordml" w:rsidR="009F185C" w:rsidRDefault="009F185C" w14:paraId="7E6EA3FB" wp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xmlns:wp14="http://schemas.microsoft.com/office/word/2010/wordml" w:rsidR="009F185C" w:rsidRDefault="009F185C" w14:paraId="3520FCE1" wp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ESTAGIÁRIO</w:t>
      </w:r>
    </w:p>
    <w:p xmlns:wp14="http://schemas.microsoft.com/office/word/2010/wordml" w:rsidR="009F185C" w:rsidRDefault="009F185C" w14:paraId="44EAFD9C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4B94D5A5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3DEEC669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3656B9AB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45FB0818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049F31CB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53128261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62486C05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4101652C" wp14:textId="77777777">
      <w:pPr>
        <w:spacing w:line="360" w:lineRule="auto"/>
        <w:rPr>
          <w:b/>
          <w:sz w:val="22"/>
          <w:szCs w:val="22"/>
        </w:rPr>
      </w:pPr>
    </w:p>
    <w:p xmlns:wp14="http://schemas.microsoft.com/office/word/2010/wordml" w:rsidR="009F185C" w:rsidRDefault="009F185C" w14:paraId="6499E423" wp14:textId="7777777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78"/>
        <w:gridCol w:w="764"/>
        <w:gridCol w:w="2255"/>
        <w:gridCol w:w="3483"/>
      </w:tblGrid>
      <w:tr xmlns:wp14="http://schemas.microsoft.com/office/word/2010/wordml" w:rsidR="00000000" w14:paraId="56AFE92A" wp14:textId="77777777">
        <w:tc>
          <w:tcPr>
            <w:tcW w:w="10080" w:type="dxa"/>
            <w:gridSpan w:val="4"/>
          </w:tcPr>
          <w:p w:rsidR="009F185C" w:rsidRDefault="009F185C" w14:paraId="05E432AA" wp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INSTITUIÇÃO OU EMPRESA</w:t>
            </w:r>
          </w:p>
        </w:tc>
      </w:tr>
      <w:tr xmlns:wp14="http://schemas.microsoft.com/office/word/2010/wordml" w:rsidR="00000000" w14:paraId="06E6020D" wp14:textId="77777777">
        <w:tc>
          <w:tcPr>
            <w:tcW w:w="10080" w:type="dxa"/>
            <w:gridSpan w:val="4"/>
          </w:tcPr>
          <w:p w:rsidR="009F185C" w:rsidRDefault="009F185C" w14:paraId="3CCEA26D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Estadual do Maranhão</w:t>
            </w:r>
          </w:p>
        </w:tc>
      </w:tr>
      <w:tr xmlns:wp14="http://schemas.microsoft.com/office/word/2010/wordml" w:rsidR="00000000" w14:paraId="0E851C9D" wp14:textId="77777777">
        <w:tc>
          <w:tcPr>
            <w:tcW w:w="10080" w:type="dxa"/>
            <w:gridSpan w:val="4"/>
          </w:tcPr>
          <w:p w:rsidR="009F185C" w:rsidRDefault="009F185C" w14:paraId="32B3CF43" wp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 DE TRABALHO DE ESTÁGIO</w:t>
            </w:r>
          </w:p>
        </w:tc>
      </w:tr>
      <w:tr xmlns:wp14="http://schemas.microsoft.com/office/word/2010/wordml" w:rsidR="00000000" w14:paraId="51D1AF56" wp14:textId="77777777">
        <w:tc>
          <w:tcPr>
            <w:tcW w:w="10080" w:type="dxa"/>
            <w:gridSpan w:val="4"/>
          </w:tcPr>
          <w:p w:rsidR="009F185C" w:rsidRDefault="009F185C" w14:paraId="36009905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DADOS</w:t>
            </w:r>
          </w:p>
        </w:tc>
      </w:tr>
      <w:tr xmlns:wp14="http://schemas.microsoft.com/office/word/2010/wordml" w:rsidR="00000000" w14:paraId="42100B17" wp14:textId="77777777">
        <w:tc>
          <w:tcPr>
            <w:tcW w:w="10080" w:type="dxa"/>
            <w:gridSpan w:val="4"/>
          </w:tcPr>
          <w:p w:rsidR="009F185C" w:rsidRDefault="009F185C" w14:paraId="078A5429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Área: </w:t>
            </w:r>
          </w:p>
        </w:tc>
      </w:tr>
      <w:tr xmlns:wp14="http://schemas.microsoft.com/office/word/2010/wordml" w:rsidR="00000000" w14:paraId="4B99056E" wp14:textId="77777777">
        <w:tc>
          <w:tcPr>
            <w:tcW w:w="10080" w:type="dxa"/>
            <w:gridSpan w:val="4"/>
          </w:tcPr>
          <w:p w:rsidR="009F185C" w:rsidRDefault="009F185C" w14:paraId="1299C43A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="00000000" w14:paraId="65469D19" wp14:textId="77777777">
        <w:tc>
          <w:tcPr>
            <w:tcW w:w="10080" w:type="dxa"/>
            <w:gridSpan w:val="4"/>
          </w:tcPr>
          <w:p w:rsidR="009F185C" w:rsidRDefault="009F185C" w14:paraId="31172223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 Nome do(a) orientador(a)</w:t>
            </w:r>
          </w:p>
        </w:tc>
      </w:tr>
      <w:tr xmlns:wp14="http://schemas.microsoft.com/office/word/2010/wordml" w:rsidR="00000000" w14:paraId="4DDBEF00" wp14:textId="77777777">
        <w:tc>
          <w:tcPr>
            <w:tcW w:w="10080" w:type="dxa"/>
            <w:gridSpan w:val="4"/>
          </w:tcPr>
          <w:p w:rsidR="009F185C" w:rsidRDefault="009F185C" w14:paraId="3461D779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="00000000" w14:paraId="6EBAA061" wp14:textId="77777777">
        <w:tc>
          <w:tcPr>
            <w:tcW w:w="10080" w:type="dxa"/>
            <w:gridSpan w:val="4"/>
          </w:tcPr>
          <w:p w:rsidR="009F185C" w:rsidRDefault="009F185C" w14:paraId="04FB4942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 Nome do(a) supervisor(a)</w:t>
            </w:r>
          </w:p>
        </w:tc>
      </w:tr>
      <w:tr xmlns:wp14="http://schemas.microsoft.com/office/word/2010/wordml" w:rsidR="00000000" w14:paraId="3CF2D8B6" wp14:textId="77777777">
        <w:tc>
          <w:tcPr>
            <w:tcW w:w="10080" w:type="dxa"/>
            <w:gridSpan w:val="4"/>
          </w:tcPr>
          <w:p w:rsidR="009F185C" w:rsidRDefault="009F185C" w14:paraId="0FB78278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="00000000" w14:paraId="39FD65F0" wp14:textId="77777777">
        <w:tc>
          <w:tcPr>
            <w:tcW w:w="10080" w:type="dxa"/>
            <w:gridSpan w:val="4"/>
          </w:tcPr>
          <w:p w:rsidR="009F185C" w:rsidRDefault="009F185C" w14:paraId="4517AF4F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estágio</w:t>
            </w:r>
          </w:p>
        </w:tc>
      </w:tr>
      <w:tr xmlns:wp14="http://schemas.microsoft.com/office/word/2010/wordml" w:rsidR="00000000" w14:paraId="78C98CF4" wp14:textId="77777777">
        <w:tc>
          <w:tcPr>
            <w:tcW w:w="10080" w:type="dxa"/>
            <w:gridSpan w:val="4"/>
          </w:tcPr>
          <w:p w:rsidR="009F185C" w:rsidRDefault="009F185C" w14:paraId="006E09EB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Início: </w:t>
            </w:r>
          </w:p>
        </w:tc>
      </w:tr>
      <w:tr xmlns:wp14="http://schemas.microsoft.com/office/word/2010/wordml" w:rsidR="00000000" w14:paraId="4DA34621" wp14:textId="77777777">
        <w:tc>
          <w:tcPr>
            <w:tcW w:w="10080" w:type="dxa"/>
            <w:gridSpan w:val="4"/>
          </w:tcPr>
          <w:p w:rsidR="009F185C" w:rsidRDefault="009F185C" w14:paraId="59EC42E2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Término: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000000" w14:paraId="44A8CD1C" wp14:textId="77777777">
        <w:tc>
          <w:tcPr>
            <w:tcW w:w="4342" w:type="dxa"/>
            <w:gridSpan w:val="2"/>
          </w:tcPr>
          <w:p w:rsidR="009F185C" w:rsidRDefault="009F185C" w14:paraId="6AFA5BF6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Horário: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2"/>
          </w:tcPr>
          <w:p w:rsidR="009F185C" w:rsidRDefault="009F185C" w14:paraId="26C7B9ED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Turno: </w:t>
            </w:r>
          </w:p>
        </w:tc>
      </w:tr>
      <w:tr xmlns:wp14="http://schemas.microsoft.com/office/word/2010/wordml" w:rsidR="00000000" w14:paraId="2C8F2C4D" wp14:textId="77777777">
        <w:tc>
          <w:tcPr>
            <w:tcW w:w="10080" w:type="dxa"/>
            <w:gridSpan w:val="4"/>
          </w:tcPr>
          <w:p w:rsidR="009F185C" w:rsidRDefault="009F185C" w14:paraId="57F5AF18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Carga horária semanal: </w:t>
            </w:r>
          </w:p>
        </w:tc>
      </w:tr>
      <w:tr xmlns:wp14="http://schemas.microsoft.com/office/word/2010/wordml" w:rsidR="00000000" w14:paraId="3D694118" wp14:textId="77777777">
        <w:tc>
          <w:tcPr>
            <w:tcW w:w="10080" w:type="dxa"/>
            <w:gridSpan w:val="4"/>
          </w:tcPr>
          <w:p w:rsidR="009F185C" w:rsidRDefault="009F185C" w14:paraId="17BD0335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1.5. Estudante: </w:t>
            </w:r>
          </w:p>
        </w:tc>
      </w:tr>
      <w:tr xmlns:wp14="http://schemas.microsoft.com/office/word/2010/wordml" w:rsidR="00000000" w14:paraId="1FC39945" wp14:textId="77777777">
        <w:tc>
          <w:tcPr>
            <w:tcW w:w="10080" w:type="dxa"/>
            <w:gridSpan w:val="4"/>
          </w:tcPr>
          <w:p w:rsidR="009F185C" w:rsidRDefault="009F185C" w14:paraId="0562CB0E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="00000000" w14:paraId="55D7BF43" wp14:textId="77777777">
        <w:tc>
          <w:tcPr>
            <w:tcW w:w="3578" w:type="dxa"/>
          </w:tcPr>
          <w:p w:rsidR="009F185C" w:rsidRDefault="009F185C" w14:paraId="76AFE779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1.6. Curso:  </w:t>
            </w:r>
          </w:p>
        </w:tc>
        <w:tc>
          <w:tcPr>
            <w:tcW w:w="3019" w:type="dxa"/>
            <w:gridSpan w:val="2"/>
          </w:tcPr>
          <w:p w:rsidR="009F185C" w:rsidRDefault="009F185C" w14:paraId="3ADC64F1" wp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</w:tcPr>
          <w:p w:rsidR="009F185C" w:rsidRDefault="009F185C" w14:paraId="0D54EAC9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Turno: </w:t>
            </w:r>
          </w:p>
        </w:tc>
      </w:tr>
      <w:tr xmlns:wp14="http://schemas.microsoft.com/office/word/2010/wordml" w:rsidR="00000000" w14:paraId="707B9C41" wp14:textId="77777777">
        <w:tc>
          <w:tcPr>
            <w:tcW w:w="10080" w:type="dxa"/>
            <w:gridSpan w:val="4"/>
          </w:tcPr>
          <w:p w:rsidR="009F185C" w:rsidRDefault="009F185C" w14:paraId="4E28A481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xmlns:wp14="http://schemas.microsoft.com/office/word/2010/wordml" w:rsidR="00000000" w14:paraId="28B8A3A9" wp14:textId="77777777">
        <w:trPr>
          <w:trHeight w:val="2382"/>
        </w:trPr>
        <w:tc>
          <w:tcPr>
            <w:tcW w:w="10080" w:type="dxa"/>
            <w:gridSpan w:val="4"/>
          </w:tcPr>
          <w:tbl>
            <w:tblPr>
              <w:tblW w:w="9751" w:type="dxa"/>
              <w:tblInd w:w="0" w:type="dxa"/>
              <w:tblBorders>
                <w:insideH w:val="single" w:color="FFFFFF" w:sz="18" w:space="0"/>
                <w:insideV w:val="single" w:color="FFFFFF" w:sz="18" w:space="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14"/>
              <w:gridCol w:w="1864"/>
              <w:gridCol w:w="1573"/>
            </w:tblGrid>
            <w:tr w:rsidR="00000000" w14:paraId="20C71266" wp14:textId="77777777">
              <w:trPr>
                <w:gridAfter w:val="1"/>
                <w:wAfter w:w="1573" w:type="dxa"/>
                <w:trHeight w:val="182"/>
              </w:trPr>
              <w:tc>
                <w:tcPr>
                  <w:tcW w:w="6314" w:type="dxa"/>
                  <w:shd w:val="pct20" w:color="000000" w:fill="FFFFFF"/>
                </w:tcPr>
                <w:p w:rsidR="009F185C" w:rsidRDefault="009F185C" w14:paraId="5AFE0AF4" wp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64" w:type="dxa"/>
                  <w:shd w:val="pct20" w:color="000000" w:fill="FFFFFF"/>
                </w:tcPr>
                <w:p w:rsidR="009F185C" w:rsidRDefault="009F185C" w14:paraId="3DB87426" wp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="00000000" w14:paraId="34CE0A41" wp14:textId="77777777">
              <w:trPr>
                <w:trHeight w:val="1705"/>
              </w:trPr>
              <w:tc>
                <w:tcPr>
                  <w:tcW w:w="9751" w:type="dxa"/>
                  <w:gridSpan w:val="3"/>
                  <w:shd w:val="clear" w:color="auto" w:fill="F3F3F3"/>
                </w:tcPr>
                <w:p w:rsidR="009F185C" w:rsidRDefault="009F185C" w14:paraId="62EBF3C5" wp14:textId="77777777">
                  <w:pPr>
                    <w:tabs>
                      <w:tab w:val="left" w:pos="3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F185C" w:rsidRDefault="009F185C" w14:paraId="6D98A12B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xmlns:wp14="http://schemas.microsoft.com/office/word/2010/wordml" w:rsidR="00000000" w14:paraId="029E349B" wp14:textId="77777777">
        <w:tc>
          <w:tcPr>
            <w:tcW w:w="10080" w:type="dxa"/>
            <w:gridSpan w:val="4"/>
          </w:tcPr>
          <w:p w:rsidR="009F185C" w:rsidRDefault="009F185C" w14:paraId="74253048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Assinaturas:</w:t>
            </w:r>
          </w:p>
        </w:tc>
      </w:tr>
      <w:tr xmlns:wp14="http://schemas.microsoft.com/office/word/2010/wordml" w:rsidR="00000000" w14:paraId="47D9C668" wp14:textId="77777777">
        <w:tc>
          <w:tcPr>
            <w:tcW w:w="10080" w:type="dxa"/>
            <w:gridSpan w:val="4"/>
          </w:tcPr>
          <w:p w:rsidR="009F185C" w:rsidRDefault="009F185C" w14:paraId="4D67D0BC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Estudante: </w:t>
            </w:r>
          </w:p>
        </w:tc>
      </w:tr>
      <w:tr xmlns:wp14="http://schemas.microsoft.com/office/word/2010/wordml" w:rsidR="00000000" w14:paraId="141F98CB" wp14:textId="77777777">
        <w:tc>
          <w:tcPr>
            <w:tcW w:w="10080" w:type="dxa"/>
            <w:gridSpan w:val="4"/>
          </w:tcPr>
          <w:p w:rsidR="009F185C" w:rsidRDefault="009F185C" w14:paraId="19340ACC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Orientador: </w:t>
            </w:r>
          </w:p>
        </w:tc>
      </w:tr>
      <w:tr xmlns:wp14="http://schemas.microsoft.com/office/word/2010/wordml" w:rsidR="00000000" w14:paraId="7BABFEED" wp14:textId="77777777">
        <w:tc>
          <w:tcPr>
            <w:tcW w:w="10080" w:type="dxa"/>
            <w:gridSpan w:val="4"/>
          </w:tcPr>
          <w:p w:rsidR="009F185C" w:rsidRDefault="009F185C" w14:paraId="0E7CE30F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Supervisor: </w:t>
            </w:r>
          </w:p>
        </w:tc>
      </w:tr>
      <w:tr xmlns:wp14="http://schemas.microsoft.com/office/word/2010/wordml" w:rsidR="00000000" w14:paraId="60017158" wp14:textId="77777777">
        <w:tc>
          <w:tcPr>
            <w:tcW w:w="10080" w:type="dxa"/>
            <w:gridSpan w:val="4"/>
          </w:tcPr>
          <w:p w:rsidR="009F185C" w:rsidRDefault="009F185C" w14:paraId="7602B00A" wp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Local, data</w:t>
            </w:r>
          </w:p>
        </w:tc>
      </w:tr>
    </w:tbl>
    <w:p xmlns:wp14="http://schemas.microsoft.com/office/word/2010/wordml" w:rsidR="009F185C" w:rsidRDefault="009F185C" w14:paraId="2946DB82" wp14:textId="77777777">
      <w:pPr>
        <w:spacing w:line="360" w:lineRule="auto"/>
        <w:jc w:val="both"/>
      </w:pPr>
    </w:p>
    <w:p xmlns:wp14="http://schemas.microsoft.com/office/word/2010/wordml" w:rsidR="009F185C" w:rsidRDefault="009F185C" w14:paraId="79EFE59F" wp14:textId="77777777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>
        <w:rPr>
          <w:rFonts w:ascii="Tahoma" w:hAnsi="Tahoma" w:cs="Tahoma"/>
          <w:b/>
          <w:bCs/>
          <w:color w:val="000000"/>
          <w:sz w:val="40"/>
          <w:u w:val="single"/>
        </w:rPr>
        <w:t>CADASTRO DE PESSOAL – ESTAGIÁRIO</w:t>
      </w:r>
    </w:p>
    <w:p xmlns:wp14="http://schemas.microsoft.com/office/word/2010/wordml" w:rsidR="009F185C" w:rsidRDefault="009F185C" w14:paraId="5997CC1D" wp14:textId="77777777">
      <w:pPr>
        <w:rPr>
          <w:rFonts w:ascii="Tahoma" w:hAnsi="Tahoma" w:cs="Tahoma"/>
          <w:b/>
          <w:bCs/>
          <w:color w:val="000000"/>
          <w:sz w:val="22"/>
        </w:rPr>
      </w:pPr>
    </w:p>
    <w:p xmlns:wp14="http://schemas.microsoft.com/office/word/2010/wordml" w:rsidR="009F185C" w:rsidRDefault="009F185C" w14:paraId="110FFD37" wp14:textId="77777777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xmlns:wp14="http://schemas.microsoft.com/office/word/2010/wordml" w:rsidR="00000000" w14:paraId="3FC9CDE6" wp14:textId="77777777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:rsidR="009F185C" w:rsidRDefault="009F185C" w14:paraId="5807F5C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Estagiário: </w:t>
            </w:r>
          </w:p>
        </w:tc>
      </w:tr>
      <w:tr xmlns:wp14="http://schemas.microsoft.com/office/word/2010/wordml" w:rsidR="00000000" w14:paraId="2A311C6D" wp14:textId="77777777">
        <w:trPr>
          <w:cantSplit/>
          <w:trHeight w:val="263"/>
        </w:trPr>
        <w:tc>
          <w:tcPr>
            <w:tcW w:w="4889" w:type="dxa"/>
            <w:vAlign w:val="center"/>
          </w:tcPr>
          <w:p w:rsidR="009F185C" w:rsidRDefault="009F185C" w14:paraId="6B8BAC06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Sexo: </w:t>
            </w:r>
          </w:p>
        </w:tc>
        <w:tc>
          <w:tcPr>
            <w:tcW w:w="4962" w:type="dxa"/>
            <w:vAlign w:val="center"/>
          </w:tcPr>
          <w:p w:rsidR="009F185C" w:rsidRDefault="009F185C" w14:paraId="0726D30F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C.P.F. </w:t>
            </w:r>
          </w:p>
        </w:tc>
      </w:tr>
    </w:tbl>
    <w:p xmlns:wp14="http://schemas.microsoft.com/office/word/2010/wordml" w:rsidR="009F185C" w:rsidRDefault="009F185C" w14:paraId="6B699379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61"/>
        <w:gridCol w:w="1501"/>
      </w:tblGrid>
      <w:tr xmlns:wp14="http://schemas.microsoft.com/office/word/2010/wordml" w:rsidR="00000000" w14:paraId="1D87C235" wp14:textId="77777777">
        <w:trPr>
          <w:cantSplit/>
          <w:trHeight w:val="263"/>
        </w:trPr>
        <w:tc>
          <w:tcPr>
            <w:tcW w:w="9851" w:type="dxa"/>
            <w:gridSpan w:val="3"/>
            <w:vAlign w:val="center"/>
          </w:tcPr>
          <w:p w:rsidR="009F185C" w:rsidRDefault="009F185C" w14:paraId="05DF32E8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IDENTIDADE</w:t>
            </w:r>
          </w:p>
        </w:tc>
      </w:tr>
      <w:tr xmlns:wp14="http://schemas.microsoft.com/office/word/2010/wordml" w:rsidR="00000000" w14:paraId="4EDED95E" wp14:textId="77777777">
        <w:trPr>
          <w:cantSplit/>
          <w:trHeight w:val="263"/>
        </w:trPr>
        <w:tc>
          <w:tcPr>
            <w:tcW w:w="4889" w:type="dxa"/>
            <w:vAlign w:val="center"/>
          </w:tcPr>
          <w:p w:rsidR="009F185C" w:rsidRDefault="009F185C" w14:paraId="611DE476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Número: </w:t>
            </w:r>
          </w:p>
        </w:tc>
        <w:tc>
          <w:tcPr>
            <w:tcW w:w="3461" w:type="dxa"/>
            <w:vAlign w:val="center"/>
          </w:tcPr>
          <w:p w:rsidR="009F185C" w:rsidRDefault="009F185C" w14:paraId="356C7B4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Órgão Emissor: </w:t>
            </w:r>
          </w:p>
        </w:tc>
        <w:tc>
          <w:tcPr>
            <w:tcW w:w="1501" w:type="dxa"/>
            <w:vAlign w:val="center"/>
          </w:tcPr>
          <w:p w:rsidR="009F185C" w:rsidRDefault="009F185C" w14:paraId="236A401C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U.F. </w:t>
            </w:r>
          </w:p>
        </w:tc>
      </w:tr>
    </w:tbl>
    <w:p xmlns:wp14="http://schemas.microsoft.com/office/word/2010/wordml" w:rsidR="009F185C" w:rsidRDefault="009F185C" w14:paraId="3FE9F23F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xmlns:wp14="http://schemas.microsoft.com/office/word/2010/wordml" w:rsidR="00000000" w14:paraId="5ACE1E4D" wp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6A95E1D4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NASCIMENTO</w:t>
            </w:r>
          </w:p>
        </w:tc>
      </w:tr>
      <w:tr xmlns:wp14="http://schemas.microsoft.com/office/word/2010/wordml" w:rsidR="00000000" w14:paraId="12CDEB31" wp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4992447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Data: 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79D7B86A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Cidade: </w:t>
            </w:r>
          </w:p>
        </w:tc>
      </w:tr>
      <w:tr xmlns:wp14="http://schemas.microsoft.com/office/word/2010/wordml" w:rsidR="00000000" w14:paraId="43760FBA" wp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2CE82F9A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Estado: 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1F4C0FF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Nacionalidade: </w:t>
            </w:r>
          </w:p>
        </w:tc>
      </w:tr>
      <w:tr xmlns:wp14="http://schemas.microsoft.com/office/word/2010/wordml" w:rsidR="00000000" w14:paraId="230E895A" wp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38400E7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Pai: </w:t>
            </w:r>
          </w:p>
        </w:tc>
      </w:tr>
      <w:tr xmlns:wp14="http://schemas.microsoft.com/office/word/2010/wordml" w:rsidR="00000000" w14:paraId="2815BED9" wp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541424E5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Mãe: </w:t>
            </w:r>
          </w:p>
        </w:tc>
      </w:tr>
    </w:tbl>
    <w:p xmlns:wp14="http://schemas.microsoft.com/office/word/2010/wordml" w:rsidR="009F185C" w:rsidRDefault="009F185C" w14:paraId="1F72F646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xmlns:wp14="http://schemas.microsoft.com/office/word/2010/wordml" w:rsidR="00000000" w14:paraId="0198FCD4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4C6693C1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LIGADOS À FAMÍLIA</w:t>
            </w:r>
          </w:p>
        </w:tc>
      </w:tr>
      <w:tr xmlns:wp14="http://schemas.microsoft.com/office/word/2010/wordml" w:rsidR="00000000" w14:paraId="5F7CD190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395681C0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Estado civil: </w:t>
            </w:r>
          </w:p>
        </w:tc>
      </w:tr>
      <w:tr xmlns:wp14="http://schemas.microsoft.com/office/word/2010/wordml" w:rsidR="00000000" w14:paraId="31A2A029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3AF89723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Cônjuge:</w:t>
            </w:r>
          </w:p>
        </w:tc>
      </w:tr>
    </w:tbl>
    <w:p xmlns:wp14="http://schemas.microsoft.com/office/word/2010/wordml" w:rsidR="009F185C" w:rsidRDefault="009F185C" w14:paraId="08CE6F91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Ind w:w="0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xmlns:wp14="http://schemas.microsoft.com/office/word/2010/wordml" w:rsidR="00000000" w14:paraId="6BA33E39" wp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09790C43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ENDEREÇO</w:t>
            </w:r>
          </w:p>
        </w:tc>
      </w:tr>
      <w:tr xmlns:wp14="http://schemas.microsoft.com/office/word/2010/wordml" w:rsidR="00000000" w14:paraId="66C21788" wp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</w:tcBorders>
            <w:vAlign w:val="center"/>
          </w:tcPr>
          <w:p w:rsidR="009F185C" w:rsidRDefault="009F185C" w14:paraId="15A6CBE3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Logradouro: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000000" w14:paraId="1F26A187" wp14:textId="77777777">
        <w:trPr>
          <w:cantSplit/>
          <w:trHeight w:val="187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4C68398E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left w:val="single" w:color="000000" w:sz="4" w:space="0"/>
            </w:tcBorders>
            <w:vAlign w:val="center"/>
          </w:tcPr>
          <w:p w:rsidR="009F185C" w:rsidRDefault="009F185C" w14:paraId="5FA14A9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Número: </w:t>
            </w:r>
          </w:p>
        </w:tc>
      </w:tr>
      <w:tr xmlns:wp14="http://schemas.microsoft.com/office/word/2010/wordml" w:rsidR="00000000" w14:paraId="4917ACFF" wp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="009F185C" w:rsidRDefault="009F185C" w14:paraId="72D7AA09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Bairro: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bottom w:val="single" w:color="000000" w:sz="4" w:space="0"/>
            </w:tcBorders>
            <w:vAlign w:val="center"/>
          </w:tcPr>
          <w:p w:rsidR="009F185C" w:rsidRDefault="009F185C" w14:paraId="792191B2" wp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Cidade: </w:t>
            </w:r>
          </w:p>
        </w:tc>
      </w:tr>
      <w:tr xmlns:wp14="http://schemas.microsoft.com/office/word/2010/wordml" w:rsidR="00000000" w14:paraId="24A8B169" wp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63743158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Cidade: 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9F185C" w:rsidRDefault="009F185C" w14:paraId="3529B27A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Telefone: </w:t>
            </w:r>
          </w:p>
        </w:tc>
      </w:tr>
      <w:tr xmlns:wp14="http://schemas.microsoft.com/office/word/2010/wordml" w:rsidR="00000000" w14:paraId="791587CC" wp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</w:tcBorders>
            <w:vAlign w:val="center"/>
          </w:tcPr>
          <w:p w:rsidR="009F185C" w:rsidRDefault="009F185C" w14:paraId="0D9332E2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Estado: </w:t>
            </w:r>
          </w:p>
        </w:tc>
        <w:tc>
          <w:tcPr>
            <w:tcW w:w="4962" w:type="dxa"/>
            <w:tcBorders>
              <w:top w:val="single" w:color="000000" w:sz="4" w:space="0"/>
            </w:tcBorders>
            <w:vAlign w:val="center"/>
          </w:tcPr>
          <w:p w:rsidR="009F185C" w:rsidRDefault="009F185C" w14:paraId="07554DDB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E-mail: </w:t>
            </w:r>
          </w:p>
        </w:tc>
      </w:tr>
    </w:tbl>
    <w:p xmlns:wp14="http://schemas.microsoft.com/office/word/2010/wordml" w:rsidR="009F185C" w:rsidRDefault="009F185C" w14:paraId="61CDCEAD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xmlns:wp14="http://schemas.microsoft.com/office/word/2010/wordml" w:rsidR="00000000" w14:paraId="49570B5A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43EED3B8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BANCÁRIOS</w:t>
            </w:r>
          </w:p>
        </w:tc>
      </w:tr>
      <w:tr xmlns:wp14="http://schemas.microsoft.com/office/word/2010/wordml" w:rsidR="00000000" w14:paraId="609834BA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3FB747FB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BANCO               AGÊNCIA                  CONTA CORRENTE </w:t>
            </w:r>
          </w:p>
        </w:tc>
      </w:tr>
      <w:tr xmlns:wp14="http://schemas.microsoft.com/office/word/2010/wordml" w:rsidR="00000000" w14:paraId="194665FC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5C6408F9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ESCOLARIDADE</w:t>
            </w:r>
          </w:p>
        </w:tc>
      </w:tr>
      <w:tr xmlns:wp14="http://schemas.microsoft.com/office/word/2010/wordml" w:rsidR="00000000" w14:paraId="73468A84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2D8BB157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Curso: </w:t>
            </w:r>
            <w:r>
              <w:rPr>
                <w:rFonts w:ascii="Tahoma" w:hAnsi="Tahoma" w:cs="Tahoma"/>
                <w:bCs/>
                <w:color w:val="000000"/>
              </w:rPr>
              <w:t xml:space="preserve">                                         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IES: </w:t>
            </w:r>
          </w:p>
        </w:tc>
      </w:tr>
      <w:tr xmlns:wp14="http://schemas.microsoft.com/office/word/2010/wordml" w:rsidR="00000000" w14:paraId="3C192859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7296165B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ENTRADA NA INSTITUIÇÃO</w:t>
            </w:r>
          </w:p>
        </w:tc>
      </w:tr>
      <w:tr xmlns:wp14="http://schemas.microsoft.com/office/word/2010/wordml" w:rsidR="00000000" w14:paraId="5953FF01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2F5EE9A9" wp14:textId="77777777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Data de início: </w:t>
            </w:r>
          </w:p>
        </w:tc>
      </w:tr>
      <w:tr xmlns:wp14="http://schemas.microsoft.com/office/word/2010/wordml" w:rsidR="00000000" w14:paraId="1A7A43C1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2F1305E0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Data término: </w:t>
            </w:r>
          </w:p>
        </w:tc>
      </w:tr>
    </w:tbl>
    <w:p xmlns:wp14="http://schemas.microsoft.com/office/word/2010/wordml" w:rsidR="009F185C" w:rsidRDefault="009F185C" w14:paraId="6BB9E253" wp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xmlns:wp14="http://schemas.microsoft.com/office/word/2010/wordml" w:rsidR="00000000" w14:paraId="47154C96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178F2356" wp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LOTAÇÃO</w:t>
            </w:r>
          </w:p>
        </w:tc>
      </w:tr>
      <w:tr xmlns:wp14="http://schemas.microsoft.com/office/word/2010/wordml" w:rsidR="00000000" w14:paraId="4EAEADCC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7DF43CFC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Setor onde está prestando serviço: </w:t>
            </w:r>
          </w:p>
        </w:tc>
      </w:tr>
      <w:tr xmlns:wp14="http://schemas.microsoft.com/office/word/2010/wordml" w:rsidR="00000000" w14:paraId="5E7C9577" wp14:textId="77777777">
        <w:trPr>
          <w:cantSplit/>
          <w:trHeight w:val="263"/>
        </w:trPr>
        <w:tc>
          <w:tcPr>
            <w:tcW w:w="9851" w:type="dxa"/>
            <w:vAlign w:val="center"/>
          </w:tcPr>
          <w:p w:rsidR="009F185C" w:rsidRDefault="009F185C" w14:paraId="03614A8D" wp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Turno: </w:t>
            </w:r>
          </w:p>
        </w:tc>
      </w:tr>
    </w:tbl>
    <w:p xmlns:wp14="http://schemas.microsoft.com/office/word/2010/wordml" w:rsidR="009F185C" w:rsidRDefault="009F185C" w14:paraId="23DE523C" wp14:textId="77777777">
      <w:pPr>
        <w:spacing w:line="360" w:lineRule="auto"/>
        <w:jc w:val="both"/>
      </w:pPr>
    </w:p>
    <w:sectPr w:rsidR="00000000">
      <w:headerReference w:type="default" r:id="rId6"/>
      <w:footerReference w:type="default" r:id="rId7"/>
      <w:pgSz w:w="12240" w:h="15840" w:orient="portrait"/>
      <w:pgMar w:top="737" w:right="737" w:bottom="567" w:left="1021" w:header="539" w:footer="6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F185C" w:rsidRDefault="009F185C" w14:paraId="07547A01" wp14:textId="77777777">
      <w:r>
        <w:separator/>
      </w:r>
    </w:p>
  </w:endnote>
  <w:endnote w:type="continuationSeparator" w:id="0">
    <w:p xmlns:wp14="http://schemas.microsoft.com/office/word/2010/wordml" w:rsidR="009F185C" w:rsidRDefault="009F185C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F185C" w:rsidRDefault="009F185C" w14:paraId="65512748" wp14:textId="77777777">
    <w:pPr>
      <w:pStyle w:val="Rodap"/>
      <w:jc w:val="center"/>
      <w:rPr>
        <w:rFonts w:ascii="Arial" w:hAnsi="Arial" w:cs="Arial"/>
        <w:sz w:val="14"/>
        <w:szCs w:val="14"/>
      </w:rPr>
    </w:pPr>
    <w:r>
      <w:rPr>
        <w:noProof/>
        <w:lang w:val="pt-BR" w:eastAsia="ja-JP"/>
      </w:rPr>
      <w:drawing>
        <wp:anchor xmlns:wp14="http://schemas.microsoft.com/office/word/2010/wordprocessingDrawing" distT="0" distB="0" distL="114300" distR="114300" simplePos="0" relativeHeight="251655680" behindDoc="1" locked="0" layoutInCell="1" allowOverlap="1" wp14:anchorId="5A25B30F" wp14:editId="7777777">
          <wp:simplePos x="0" y="0"/>
          <wp:positionH relativeFrom="column">
            <wp:posOffset>-648335</wp:posOffset>
          </wp:positionH>
          <wp:positionV relativeFrom="paragraph">
            <wp:posOffset>-741045</wp:posOffset>
          </wp:positionV>
          <wp:extent cx="7797800" cy="1249045"/>
          <wp:effectExtent l="0" t="0" r="0" b="0"/>
          <wp:wrapTight wrapText="bothSides">
            <wp:wrapPolygon edited="0">
              <wp:start x="0" y="0"/>
              <wp:lineTo x="0" y="21413"/>
              <wp:lineTo x="21530" y="21413"/>
              <wp:lineTo x="21530" y="8565"/>
              <wp:lineTo x="1055" y="5930"/>
              <wp:lineTo x="211" y="0"/>
              <wp:lineTo x="0" y="0"/>
            </wp:wrapPolygon>
          </wp:wrapTight>
          <wp:docPr id="2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odapé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F185C" w:rsidRDefault="009F185C" w14:paraId="07459315" wp14:textId="77777777">
      <w:r>
        <w:separator/>
      </w:r>
    </w:p>
  </w:footnote>
  <w:footnote w:type="continuationSeparator" w:id="0">
    <w:p xmlns:wp14="http://schemas.microsoft.com/office/word/2010/wordml" w:rsidR="009F185C" w:rsidRDefault="009F185C" w14:paraId="6537F28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9F185C" w:rsidRDefault="009F185C" w14:paraId="1D542340" wp14:textId="77777777">
    <w:pPr>
      <w:pStyle w:val="Cabealho"/>
    </w:pPr>
    <w:r>
      <w:rPr>
        <w:noProof/>
        <w:lang w:val="pt-BR" w:eastAsia="ja-JP"/>
      </w:rPr>
      <w:drawing>
        <wp:anchor xmlns:wp14="http://schemas.microsoft.com/office/word/2010/wordprocessingDrawing" distT="0" distB="0" distL="114300" distR="114300" simplePos="0" relativeHeight="251659776" behindDoc="0" locked="0" layoutInCell="1" allowOverlap="1" wp14:anchorId="09B4060D" wp14:editId="7777777">
          <wp:simplePos x="0" y="0"/>
          <wp:positionH relativeFrom="column">
            <wp:posOffset>4718050</wp:posOffset>
          </wp:positionH>
          <wp:positionV relativeFrom="paragraph">
            <wp:posOffset>-75565</wp:posOffset>
          </wp:positionV>
          <wp:extent cx="1628140" cy="749300"/>
          <wp:effectExtent l="0" t="0" r="0" b="0"/>
          <wp:wrapNone/>
          <wp:docPr id="6" name="Imagem 9" descr="C:\Users\michelle.bazzo\Downloads\Prog_h_b_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Users\michelle.bazzo\Downloads\Prog_h_b_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ja-JP"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04BF168A" wp14:editId="7777777">
          <wp:simplePos x="0" y="0"/>
          <wp:positionH relativeFrom="column">
            <wp:posOffset>-165100</wp:posOffset>
          </wp:positionH>
          <wp:positionV relativeFrom="paragraph">
            <wp:posOffset>-75565</wp:posOffset>
          </wp:positionV>
          <wp:extent cx="1663700" cy="848360"/>
          <wp:effectExtent l="0" t="0" r="0" b="0"/>
          <wp:wrapNone/>
          <wp:docPr id="5" name="Imagem 5" descr="C:\Users\michelle.bazzo\Downloads\Uema_oficial_h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michelle.bazzo\Downloads\Uema_oficial_h_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ja-JP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2F50B7D4" wp14:editId="7777777">
              <wp:simplePos x="0" y="0"/>
              <wp:positionH relativeFrom="column">
                <wp:posOffset>-616585</wp:posOffset>
              </wp:positionH>
              <wp:positionV relativeFrom="paragraph">
                <wp:posOffset>-139065</wp:posOffset>
              </wp:positionV>
              <wp:extent cx="2686050" cy="946150"/>
              <wp:effectExtent l="12065" t="13335" r="6985" b="1206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605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sng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84ACF70">
            <v:rect id="Retângulo 4" style="position:absolute;margin-left:-48.55pt;margin-top:-10.95pt;width:211.5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EE8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"/>
          </w:pict>
        </mc:Fallback>
      </mc:AlternateContent>
    </w:r>
    <w:r>
      <w:rPr>
        <w:noProof/>
        <w:lang w:val="pt-BR" w:eastAsia="ja-JP"/>
      </w:rPr>
      <w:drawing>
        <wp:anchor xmlns:wp14="http://schemas.microsoft.com/office/word/2010/wordprocessingDrawing" distT="0" distB="0" distL="114300" distR="114300" simplePos="0" relativeHeight="251656704" behindDoc="1" locked="0" layoutInCell="1" allowOverlap="1" wp14:anchorId="5240142B" wp14:editId="7777777">
          <wp:simplePos x="0" y="0"/>
          <wp:positionH relativeFrom="column">
            <wp:posOffset>-556260</wp:posOffset>
          </wp:positionH>
          <wp:positionV relativeFrom="paragraph">
            <wp:posOffset>-392430</wp:posOffset>
          </wp:positionV>
          <wp:extent cx="7677150" cy="1402715"/>
          <wp:effectExtent l="0" t="0" r="0" b="0"/>
          <wp:wrapTight wrapText="bothSides">
            <wp:wrapPolygon edited="0">
              <wp:start x="10452" y="0"/>
              <wp:lineTo x="5789" y="2053"/>
              <wp:lineTo x="643" y="4400"/>
              <wp:lineTo x="0" y="6454"/>
              <wp:lineTo x="0" y="17307"/>
              <wp:lineTo x="7129" y="18774"/>
              <wp:lineTo x="20850" y="18774"/>
              <wp:lineTo x="21332" y="21414"/>
              <wp:lineTo x="21386" y="21414"/>
              <wp:lineTo x="21546" y="21414"/>
              <wp:lineTo x="21546" y="0"/>
              <wp:lineTo x="10452" y="0"/>
            </wp:wrapPolygon>
          </wp:wrapTight>
          <wp:docPr id="3" name="Imagem 2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calho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9F185C" w:rsidRDefault="009F185C" w14:paraId="52E56223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7"/>
    <w:rsid w:val="0000007C"/>
    <w:rsid w:val="00001FE0"/>
    <w:rsid w:val="00003246"/>
    <w:rsid w:val="000059CE"/>
    <w:rsid w:val="000120A6"/>
    <w:rsid w:val="00016073"/>
    <w:rsid w:val="00021DB6"/>
    <w:rsid w:val="00024370"/>
    <w:rsid w:val="000273F2"/>
    <w:rsid w:val="00037485"/>
    <w:rsid w:val="00042ADF"/>
    <w:rsid w:val="000458F7"/>
    <w:rsid w:val="000551E2"/>
    <w:rsid w:val="0005729A"/>
    <w:rsid w:val="00063A40"/>
    <w:rsid w:val="00075252"/>
    <w:rsid w:val="000847E6"/>
    <w:rsid w:val="00094517"/>
    <w:rsid w:val="000A0695"/>
    <w:rsid w:val="000B02F7"/>
    <w:rsid w:val="000B17B5"/>
    <w:rsid w:val="000B1BAA"/>
    <w:rsid w:val="000B2668"/>
    <w:rsid w:val="000B34EA"/>
    <w:rsid w:val="000B3B5D"/>
    <w:rsid w:val="000C4EB7"/>
    <w:rsid w:val="000C78B6"/>
    <w:rsid w:val="000F0336"/>
    <w:rsid w:val="000F1660"/>
    <w:rsid w:val="000F28E6"/>
    <w:rsid w:val="000F7DB2"/>
    <w:rsid w:val="00104261"/>
    <w:rsid w:val="001054F2"/>
    <w:rsid w:val="00112008"/>
    <w:rsid w:val="001120D9"/>
    <w:rsid w:val="001166C0"/>
    <w:rsid w:val="00116C48"/>
    <w:rsid w:val="00117A9A"/>
    <w:rsid w:val="001239CC"/>
    <w:rsid w:val="0013528B"/>
    <w:rsid w:val="00156995"/>
    <w:rsid w:val="001644F7"/>
    <w:rsid w:val="001700DD"/>
    <w:rsid w:val="001769D3"/>
    <w:rsid w:val="00180CEE"/>
    <w:rsid w:val="001839C3"/>
    <w:rsid w:val="001856AE"/>
    <w:rsid w:val="00192EE9"/>
    <w:rsid w:val="00195DF6"/>
    <w:rsid w:val="001A60DC"/>
    <w:rsid w:val="001B0EAD"/>
    <w:rsid w:val="001C0D69"/>
    <w:rsid w:val="001D1893"/>
    <w:rsid w:val="001E3494"/>
    <w:rsid w:val="001F1C10"/>
    <w:rsid w:val="001F5539"/>
    <w:rsid w:val="001F7FB4"/>
    <w:rsid w:val="00201221"/>
    <w:rsid w:val="00212CF4"/>
    <w:rsid w:val="00222A40"/>
    <w:rsid w:val="00251E27"/>
    <w:rsid w:val="002568F1"/>
    <w:rsid w:val="0028044D"/>
    <w:rsid w:val="002B0349"/>
    <w:rsid w:val="002B2A19"/>
    <w:rsid w:val="002C2CC2"/>
    <w:rsid w:val="002C7997"/>
    <w:rsid w:val="002D4815"/>
    <w:rsid w:val="002E1174"/>
    <w:rsid w:val="002E6594"/>
    <w:rsid w:val="002F411D"/>
    <w:rsid w:val="002F41AA"/>
    <w:rsid w:val="002F44A7"/>
    <w:rsid w:val="003006A5"/>
    <w:rsid w:val="003045DD"/>
    <w:rsid w:val="00304FC9"/>
    <w:rsid w:val="003142D4"/>
    <w:rsid w:val="003204BA"/>
    <w:rsid w:val="0032591E"/>
    <w:rsid w:val="00341BA5"/>
    <w:rsid w:val="00342988"/>
    <w:rsid w:val="003470B3"/>
    <w:rsid w:val="00351BE4"/>
    <w:rsid w:val="00357C88"/>
    <w:rsid w:val="0037433C"/>
    <w:rsid w:val="00374F4C"/>
    <w:rsid w:val="0038590C"/>
    <w:rsid w:val="00390FA2"/>
    <w:rsid w:val="00395371"/>
    <w:rsid w:val="00397799"/>
    <w:rsid w:val="00397A0D"/>
    <w:rsid w:val="003A2BA1"/>
    <w:rsid w:val="003A74EC"/>
    <w:rsid w:val="003B16FA"/>
    <w:rsid w:val="003B1B4A"/>
    <w:rsid w:val="003E66F7"/>
    <w:rsid w:val="003E78CB"/>
    <w:rsid w:val="003F3ECC"/>
    <w:rsid w:val="003F64EC"/>
    <w:rsid w:val="003F6DB7"/>
    <w:rsid w:val="00400700"/>
    <w:rsid w:val="00401F16"/>
    <w:rsid w:val="00404CAE"/>
    <w:rsid w:val="0040539F"/>
    <w:rsid w:val="004079AF"/>
    <w:rsid w:val="004106E0"/>
    <w:rsid w:val="00411954"/>
    <w:rsid w:val="00424FFA"/>
    <w:rsid w:val="0043628F"/>
    <w:rsid w:val="00436DAF"/>
    <w:rsid w:val="00454A0E"/>
    <w:rsid w:val="00457EBF"/>
    <w:rsid w:val="004746DB"/>
    <w:rsid w:val="00474F3E"/>
    <w:rsid w:val="004848F6"/>
    <w:rsid w:val="00487CC9"/>
    <w:rsid w:val="00494D6A"/>
    <w:rsid w:val="004B2972"/>
    <w:rsid w:val="004C5A24"/>
    <w:rsid w:val="004C7798"/>
    <w:rsid w:val="004E2730"/>
    <w:rsid w:val="004E3BC1"/>
    <w:rsid w:val="004E624C"/>
    <w:rsid w:val="004F25B2"/>
    <w:rsid w:val="004F25D0"/>
    <w:rsid w:val="004F5FD1"/>
    <w:rsid w:val="005012A8"/>
    <w:rsid w:val="005020BB"/>
    <w:rsid w:val="005048F5"/>
    <w:rsid w:val="00510698"/>
    <w:rsid w:val="005128BB"/>
    <w:rsid w:val="005256E9"/>
    <w:rsid w:val="00526933"/>
    <w:rsid w:val="005313C9"/>
    <w:rsid w:val="005373F1"/>
    <w:rsid w:val="00545BA8"/>
    <w:rsid w:val="0055357D"/>
    <w:rsid w:val="00556E03"/>
    <w:rsid w:val="00570436"/>
    <w:rsid w:val="00570706"/>
    <w:rsid w:val="00595220"/>
    <w:rsid w:val="00596FE7"/>
    <w:rsid w:val="005A1659"/>
    <w:rsid w:val="005A41DF"/>
    <w:rsid w:val="005B170E"/>
    <w:rsid w:val="005B53E1"/>
    <w:rsid w:val="005C4939"/>
    <w:rsid w:val="005C747E"/>
    <w:rsid w:val="005E6094"/>
    <w:rsid w:val="005F3A59"/>
    <w:rsid w:val="006004C2"/>
    <w:rsid w:val="00605F4E"/>
    <w:rsid w:val="00621EC8"/>
    <w:rsid w:val="00646F3B"/>
    <w:rsid w:val="00653646"/>
    <w:rsid w:val="006544E2"/>
    <w:rsid w:val="0066018B"/>
    <w:rsid w:val="00660315"/>
    <w:rsid w:val="00662D8C"/>
    <w:rsid w:val="00664BCA"/>
    <w:rsid w:val="00665A0C"/>
    <w:rsid w:val="006716A8"/>
    <w:rsid w:val="00686EC5"/>
    <w:rsid w:val="006872B1"/>
    <w:rsid w:val="0069286D"/>
    <w:rsid w:val="006929EE"/>
    <w:rsid w:val="006930C0"/>
    <w:rsid w:val="0069363D"/>
    <w:rsid w:val="006A5D0D"/>
    <w:rsid w:val="006A7EEE"/>
    <w:rsid w:val="006B206E"/>
    <w:rsid w:val="006B55A8"/>
    <w:rsid w:val="006B7ADC"/>
    <w:rsid w:val="006C3933"/>
    <w:rsid w:val="006C7389"/>
    <w:rsid w:val="006C767A"/>
    <w:rsid w:val="006D09CD"/>
    <w:rsid w:val="006D1F3E"/>
    <w:rsid w:val="006D369E"/>
    <w:rsid w:val="006E25AE"/>
    <w:rsid w:val="006E398E"/>
    <w:rsid w:val="006E6346"/>
    <w:rsid w:val="006F2FDB"/>
    <w:rsid w:val="006F32BA"/>
    <w:rsid w:val="0070563D"/>
    <w:rsid w:val="007072C7"/>
    <w:rsid w:val="00710752"/>
    <w:rsid w:val="00710F0F"/>
    <w:rsid w:val="00741143"/>
    <w:rsid w:val="00761607"/>
    <w:rsid w:val="00771C28"/>
    <w:rsid w:val="00780363"/>
    <w:rsid w:val="007B2946"/>
    <w:rsid w:val="007B3FAA"/>
    <w:rsid w:val="007B4F33"/>
    <w:rsid w:val="007B6975"/>
    <w:rsid w:val="007C7D3A"/>
    <w:rsid w:val="007D4B6D"/>
    <w:rsid w:val="007F6F30"/>
    <w:rsid w:val="007F78C9"/>
    <w:rsid w:val="00824465"/>
    <w:rsid w:val="00835CD5"/>
    <w:rsid w:val="00836A55"/>
    <w:rsid w:val="0084659A"/>
    <w:rsid w:val="00847FEF"/>
    <w:rsid w:val="008530E9"/>
    <w:rsid w:val="00863E7E"/>
    <w:rsid w:val="00867BB3"/>
    <w:rsid w:val="0087036D"/>
    <w:rsid w:val="0087581B"/>
    <w:rsid w:val="00886591"/>
    <w:rsid w:val="00886BD4"/>
    <w:rsid w:val="00897AFE"/>
    <w:rsid w:val="008A1434"/>
    <w:rsid w:val="008A2CDE"/>
    <w:rsid w:val="008B21B7"/>
    <w:rsid w:val="008B62ED"/>
    <w:rsid w:val="008B667D"/>
    <w:rsid w:val="008B6E04"/>
    <w:rsid w:val="008C0878"/>
    <w:rsid w:val="008D4440"/>
    <w:rsid w:val="008D6854"/>
    <w:rsid w:val="008D7948"/>
    <w:rsid w:val="00901E64"/>
    <w:rsid w:val="0090313A"/>
    <w:rsid w:val="00906268"/>
    <w:rsid w:val="009177AD"/>
    <w:rsid w:val="00917C20"/>
    <w:rsid w:val="00925AB8"/>
    <w:rsid w:val="00926F07"/>
    <w:rsid w:val="0093109F"/>
    <w:rsid w:val="009363B9"/>
    <w:rsid w:val="00942A4D"/>
    <w:rsid w:val="00946AA8"/>
    <w:rsid w:val="00953987"/>
    <w:rsid w:val="00956FF9"/>
    <w:rsid w:val="00957FFC"/>
    <w:rsid w:val="009705E6"/>
    <w:rsid w:val="00972BEA"/>
    <w:rsid w:val="009776D3"/>
    <w:rsid w:val="00983939"/>
    <w:rsid w:val="009926CB"/>
    <w:rsid w:val="009B1537"/>
    <w:rsid w:val="009B49CE"/>
    <w:rsid w:val="009C0DD8"/>
    <w:rsid w:val="009C3AE3"/>
    <w:rsid w:val="009D2D44"/>
    <w:rsid w:val="009D7924"/>
    <w:rsid w:val="009F185C"/>
    <w:rsid w:val="009F2DD4"/>
    <w:rsid w:val="00A11375"/>
    <w:rsid w:val="00A2276F"/>
    <w:rsid w:val="00A34204"/>
    <w:rsid w:val="00A443B6"/>
    <w:rsid w:val="00A51DA9"/>
    <w:rsid w:val="00A54183"/>
    <w:rsid w:val="00A557AA"/>
    <w:rsid w:val="00A62826"/>
    <w:rsid w:val="00A67F9B"/>
    <w:rsid w:val="00A72E1A"/>
    <w:rsid w:val="00A90BD1"/>
    <w:rsid w:val="00A9508D"/>
    <w:rsid w:val="00AA474A"/>
    <w:rsid w:val="00AB043E"/>
    <w:rsid w:val="00AB4990"/>
    <w:rsid w:val="00AB4DC7"/>
    <w:rsid w:val="00AC4E77"/>
    <w:rsid w:val="00AC6D18"/>
    <w:rsid w:val="00AD177C"/>
    <w:rsid w:val="00AD453A"/>
    <w:rsid w:val="00AD70B9"/>
    <w:rsid w:val="00AE089C"/>
    <w:rsid w:val="00AF29CE"/>
    <w:rsid w:val="00B07355"/>
    <w:rsid w:val="00B11927"/>
    <w:rsid w:val="00B12828"/>
    <w:rsid w:val="00B1487C"/>
    <w:rsid w:val="00B307DF"/>
    <w:rsid w:val="00B35B18"/>
    <w:rsid w:val="00B41A97"/>
    <w:rsid w:val="00B429A2"/>
    <w:rsid w:val="00B63B6B"/>
    <w:rsid w:val="00B64B32"/>
    <w:rsid w:val="00B755B2"/>
    <w:rsid w:val="00B80D85"/>
    <w:rsid w:val="00B86EA7"/>
    <w:rsid w:val="00BA0897"/>
    <w:rsid w:val="00BB3B16"/>
    <w:rsid w:val="00BB77DB"/>
    <w:rsid w:val="00BC0CDF"/>
    <w:rsid w:val="00BF5848"/>
    <w:rsid w:val="00C06159"/>
    <w:rsid w:val="00C12454"/>
    <w:rsid w:val="00C1481F"/>
    <w:rsid w:val="00C17669"/>
    <w:rsid w:val="00C20E80"/>
    <w:rsid w:val="00C222AF"/>
    <w:rsid w:val="00C246C6"/>
    <w:rsid w:val="00C2629F"/>
    <w:rsid w:val="00C340A3"/>
    <w:rsid w:val="00C366D8"/>
    <w:rsid w:val="00C4181A"/>
    <w:rsid w:val="00C46C7B"/>
    <w:rsid w:val="00C57B61"/>
    <w:rsid w:val="00C66CC0"/>
    <w:rsid w:val="00C7250A"/>
    <w:rsid w:val="00C75859"/>
    <w:rsid w:val="00C75C64"/>
    <w:rsid w:val="00C77B19"/>
    <w:rsid w:val="00C80CE7"/>
    <w:rsid w:val="00C810FC"/>
    <w:rsid w:val="00C84962"/>
    <w:rsid w:val="00CC497F"/>
    <w:rsid w:val="00CD43DB"/>
    <w:rsid w:val="00CD638E"/>
    <w:rsid w:val="00CE17D2"/>
    <w:rsid w:val="00CE7374"/>
    <w:rsid w:val="00CF502B"/>
    <w:rsid w:val="00D052C0"/>
    <w:rsid w:val="00D10488"/>
    <w:rsid w:val="00D13D50"/>
    <w:rsid w:val="00D218A6"/>
    <w:rsid w:val="00D23FDE"/>
    <w:rsid w:val="00D313AC"/>
    <w:rsid w:val="00D4545D"/>
    <w:rsid w:val="00D541A1"/>
    <w:rsid w:val="00D5791D"/>
    <w:rsid w:val="00D83967"/>
    <w:rsid w:val="00D91B93"/>
    <w:rsid w:val="00D935CD"/>
    <w:rsid w:val="00DB6973"/>
    <w:rsid w:val="00DB71E3"/>
    <w:rsid w:val="00DC50C4"/>
    <w:rsid w:val="00DC53A0"/>
    <w:rsid w:val="00DE2270"/>
    <w:rsid w:val="00DE77FB"/>
    <w:rsid w:val="00DF4636"/>
    <w:rsid w:val="00DF6353"/>
    <w:rsid w:val="00E04002"/>
    <w:rsid w:val="00E14FE0"/>
    <w:rsid w:val="00E17FC4"/>
    <w:rsid w:val="00E42C9E"/>
    <w:rsid w:val="00E4580C"/>
    <w:rsid w:val="00E51DEC"/>
    <w:rsid w:val="00E52685"/>
    <w:rsid w:val="00E609F9"/>
    <w:rsid w:val="00E71078"/>
    <w:rsid w:val="00E7512E"/>
    <w:rsid w:val="00E840BC"/>
    <w:rsid w:val="00E86CE6"/>
    <w:rsid w:val="00EB4811"/>
    <w:rsid w:val="00EB67D0"/>
    <w:rsid w:val="00EB7148"/>
    <w:rsid w:val="00ED2255"/>
    <w:rsid w:val="00EE293A"/>
    <w:rsid w:val="00EE3EE8"/>
    <w:rsid w:val="00EF04E8"/>
    <w:rsid w:val="00EF26E7"/>
    <w:rsid w:val="00EF2B97"/>
    <w:rsid w:val="00EF71F6"/>
    <w:rsid w:val="00F01D21"/>
    <w:rsid w:val="00F02F00"/>
    <w:rsid w:val="00F057A8"/>
    <w:rsid w:val="00F121FF"/>
    <w:rsid w:val="00F30B61"/>
    <w:rsid w:val="00F34E0E"/>
    <w:rsid w:val="00F370BC"/>
    <w:rsid w:val="00F63125"/>
    <w:rsid w:val="00F71C87"/>
    <w:rsid w:val="00F722A0"/>
    <w:rsid w:val="00F77F48"/>
    <w:rsid w:val="00F83949"/>
    <w:rsid w:val="00F86405"/>
    <w:rsid w:val="00F94A43"/>
    <w:rsid w:val="00F96D06"/>
    <w:rsid w:val="00FA7D44"/>
    <w:rsid w:val="00FB03D4"/>
    <w:rsid w:val="00FB27B2"/>
    <w:rsid w:val="00FC2E28"/>
    <w:rsid w:val="00FC2E50"/>
    <w:rsid w:val="00FC62AD"/>
    <w:rsid w:val="00FE021B"/>
    <w:rsid w:val="00FE6C04"/>
    <w:rsid w:val="00FF25E7"/>
    <w:rsid w:val="00FF4B4D"/>
    <w:rsid w:val="076CEDD0"/>
    <w:rsid w:val="08E2C8C6"/>
    <w:rsid w:val="14A6480F"/>
    <w:rsid w:val="165F0292"/>
    <w:rsid w:val="275FC83C"/>
    <w:rsid w:val="29CE1F56"/>
    <w:rsid w:val="2A894EC5"/>
    <w:rsid w:val="2D9A429C"/>
    <w:rsid w:val="3650BF65"/>
    <w:rsid w:val="3AD80613"/>
    <w:rsid w:val="3EBC92AF"/>
    <w:rsid w:val="431C52C0"/>
    <w:rsid w:val="456239C3"/>
    <w:rsid w:val="4E5F0D6F"/>
    <w:rsid w:val="51708607"/>
    <w:rsid w:val="5386BC72"/>
    <w:rsid w:val="55921534"/>
    <w:rsid w:val="6480CCB9"/>
    <w:rsid w:val="7783E956"/>
    <w:rsid w:val="79135A7B"/>
    <w:rsid w:val="7EA7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  <w14:docId w14:val="73218354"/>
  <w15:chartTrackingRefBased/>
  <w15:docId w15:val="{3ADA7B13-C2A1-4508-91A3-40B680D3D8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Balloon Text" w:semiHidden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cuodecorpodetexto2">
    <w:name w:val="Body Text Indent 2"/>
    <w:basedOn w:val="Normal"/>
    <w:pPr>
      <w:ind w:firstLine="1080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Timbrado Brasão Uema.dot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Ofício nº 055 – Gabinete Vice-Reitor</dc:title>
  <dc:subject/>
  <dc:creator>uema</dc:creator>
  <keywords/>
  <dc:description/>
  <lastModifiedBy>Estagios UEMA</lastModifiedBy>
  <revision>7</revision>
  <lastPrinted>2023-02-16T22:10:00.0000000Z</lastPrinted>
  <dcterms:created xsi:type="dcterms:W3CDTF">2023-11-14T17:04:00.0000000Z</dcterms:created>
  <dcterms:modified xsi:type="dcterms:W3CDTF">2024-06-19T19:53:24.0432210Z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B3FA3117292F4EBE990F019E8C6F4D18</vt:lpwstr>
  </property>
</Properties>
</file>